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96F34" w14:textId="77777777" w:rsidR="001C6251" w:rsidRDefault="001C6251" w:rsidP="001C6251">
      <w:pPr>
        <w:pStyle w:val="a1"/>
      </w:pPr>
      <w:r w:rsidRPr="008E473B">
        <w:rPr>
          <w:rFonts w:hint="eastAsia"/>
        </w:rPr>
        <w:t>20</w:t>
      </w:r>
      <w:r>
        <w:rPr>
          <w:rFonts w:hint="eastAsia"/>
        </w:rPr>
        <w:t>20</w:t>
      </w:r>
      <w:r w:rsidRPr="008E473B">
        <w:rPr>
          <w:rFonts w:hint="eastAsia"/>
        </w:rPr>
        <w:t>年　復活節營　主題信息第</w:t>
      </w:r>
      <w:r w:rsidRPr="00385C0E">
        <w:rPr>
          <w:rFonts w:hint="eastAsia"/>
        </w:rPr>
        <w:t>2</w:t>
      </w:r>
      <w:r>
        <w:rPr>
          <w:rFonts w:hint="eastAsia"/>
        </w:rPr>
        <w:t>課</w:t>
      </w:r>
      <w:r>
        <w:rPr>
          <w:rFonts w:hint="eastAsia"/>
        </w:rPr>
        <w:tab/>
        <w:t>4月1</w:t>
      </w:r>
      <w:r>
        <w:t>2</w:t>
      </w:r>
      <w:r>
        <w:rPr>
          <w:rFonts w:hint="eastAsia"/>
        </w:rPr>
        <w:t>日　A</w:t>
      </w:r>
      <w:r>
        <w:t>ngela Kim</w:t>
      </w:r>
      <w:r>
        <w:rPr>
          <w:rFonts w:hint="eastAsia"/>
        </w:rPr>
        <w:t>宣教士</w:t>
      </w:r>
    </w:p>
    <w:p w14:paraId="00BBF03E" w14:textId="556A4FC1" w:rsidR="001C6251" w:rsidRPr="00175214" w:rsidRDefault="001C6251" w:rsidP="001C6251">
      <w:pPr>
        <w:pStyle w:val="a0"/>
        <w:rPr>
          <w:rFonts w:ascii="Calibri" w:eastAsia="SimSun" w:hAnsi="Calibri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Pr="00A94502">
        <w:rPr>
          <w:rFonts w:hint="eastAsia"/>
        </w:rPr>
        <w:t>哥林多</w:t>
      </w:r>
      <w:r>
        <w:rPr>
          <w:rFonts w:hint="eastAsia"/>
        </w:rPr>
        <w:t>前書 15:</w:t>
      </w:r>
      <w:r>
        <w:rPr>
          <w:rFonts w:eastAsia="SimSun" w:hint="eastAsia"/>
        </w:rPr>
        <w:t>35</w:t>
      </w:r>
      <w:r>
        <w:rPr>
          <w:rFonts w:hint="eastAsia"/>
        </w:rPr>
        <w:t>-</w:t>
      </w:r>
      <w:r>
        <w:rPr>
          <w:rFonts w:eastAsia="SimSun" w:hint="eastAsia"/>
        </w:rPr>
        <w:t>58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Pr="00A94502">
        <w:rPr>
          <w:rFonts w:hint="eastAsia"/>
        </w:rPr>
        <w:t>哥林多</w:t>
      </w:r>
      <w:r>
        <w:rPr>
          <w:rFonts w:hint="eastAsia"/>
        </w:rPr>
        <w:t>前書 15:</w:t>
      </w:r>
      <w:r w:rsidRPr="00175214">
        <w:rPr>
          <w:rFonts w:hint="eastAsia"/>
        </w:rPr>
        <w:t>51</w:t>
      </w:r>
      <w:r w:rsidR="00B37B80" w:rsidRPr="00385C0E">
        <w:rPr>
          <w:rFonts w:hint="eastAsia"/>
        </w:rPr>
        <w:t>,</w:t>
      </w:r>
      <w:r w:rsidRPr="00175214">
        <w:rPr>
          <w:rFonts w:hint="eastAsia"/>
        </w:rPr>
        <w:t>5</w:t>
      </w:r>
      <w:r w:rsidRPr="00175214">
        <w:t>2</w:t>
      </w:r>
    </w:p>
    <w:p w14:paraId="44FC1F8A" w14:textId="77777777" w:rsidR="001C6251" w:rsidRDefault="001C6251" w:rsidP="001C6251">
      <w:pPr>
        <w:pStyle w:val="Heading1"/>
      </w:pPr>
      <w:r w:rsidRPr="001C6251">
        <w:rPr>
          <w:rFonts w:hint="eastAsia"/>
        </w:rPr>
        <w:t>我們也要改變</w:t>
      </w:r>
    </w:p>
    <w:p w14:paraId="1752C0A3" w14:textId="77777777" w:rsidR="000D24BC" w:rsidRDefault="000D24BC" w:rsidP="001C6251">
      <w:pPr>
        <w:pStyle w:val="a"/>
      </w:pPr>
      <w:r>
        <w:rPr>
          <w:rFonts w:hint="eastAsia"/>
        </w:rPr>
        <w:t>「</w:t>
      </w:r>
      <w:proofErr w:type="spellStart"/>
      <w:r w:rsidR="001C6251">
        <w:rPr>
          <w:lang w:eastAsia="x-none"/>
        </w:rPr>
        <w:t>我如今把一件奧秘的事告訴你們：我們不是都要睡覺</w:t>
      </w:r>
      <w:r w:rsidR="00285901">
        <w:rPr>
          <w:lang w:eastAsia="x-none"/>
        </w:rPr>
        <w:t>，</w:t>
      </w:r>
      <w:r w:rsidR="001C6251">
        <w:rPr>
          <w:lang w:eastAsia="x-none"/>
        </w:rPr>
        <w:t>乃是都要改變</w:t>
      </w:r>
      <w:proofErr w:type="spellEnd"/>
      <w:r w:rsidR="00285901">
        <w:rPr>
          <w:lang w:eastAsia="x-none"/>
        </w:rPr>
        <w:t>，</w:t>
      </w:r>
      <w:r w:rsidR="001C6251">
        <w:rPr>
          <w:lang w:eastAsia="x-none"/>
        </w:rPr>
        <w:br/>
      </w:r>
      <w:proofErr w:type="spellStart"/>
      <w:r w:rsidR="001C6251">
        <w:rPr>
          <w:lang w:eastAsia="x-none"/>
        </w:rPr>
        <w:t>就在一霎時</w:t>
      </w:r>
      <w:r w:rsidR="00285901">
        <w:rPr>
          <w:lang w:eastAsia="x-none"/>
        </w:rPr>
        <w:t>，</w:t>
      </w:r>
      <w:r w:rsidR="001C6251">
        <w:rPr>
          <w:lang w:eastAsia="x-none"/>
        </w:rPr>
        <w:t>眨眼之間</w:t>
      </w:r>
      <w:r w:rsidR="00285901">
        <w:rPr>
          <w:lang w:eastAsia="x-none"/>
        </w:rPr>
        <w:t>，</w:t>
      </w:r>
      <w:r w:rsidR="001C6251">
        <w:rPr>
          <w:lang w:eastAsia="x-none"/>
        </w:rPr>
        <w:t>號筒末次吹響的時候</w:t>
      </w:r>
      <w:proofErr w:type="spellEnd"/>
      <w:r w:rsidR="001C6251">
        <w:rPr>
          <w:lang w:eastAsia="x-none"/>
        </w:rPr>
        <w:t>。</w:t>
      </w:r>
      <w:r w:rsidR="00D96AF5">
        <w:rPr>
          <w:lang w:eastAsia="x-none"/>
        </w:rPr>
        <w:br/>
      </w:r>
      <w:proofErr w:type="spellStart"/>
      <w:r w:rsidR="001C6251">
        <w:rPr>
          <w:lang w:eastAsia="x-none"/>
        </w:rPr>
        <w:t>因號筒要響</w:t>
      </w:r>
      <w:r w:rsidR="00285901">
        <w:rPr>
          <w:lang w:eastAsia="x-none"/>
        </w:rPr>
        <w:t>，</w:t>
      </w:r>
      <w:r w:rsidR="001C6251">
        <w:rPr>
          <w:lang w:eastAsia="x-none"/>
        </w:rPr>
        <w:t>死人要復活成為不朽壞的</w:t>
      </w:r>
      <w:r w:rsidR="00285901">
        <w:rPr>
          <w:lang w:eastAsia="x-none"/>
        </w:rPr>
        <w:t>，</w:t>
      </w:r>
      <w:r w:rsidR="001C6251">
        <w:rPr>
          <w:lang w:eastAsia="x-none"/>
        </w:rPr>
        <w:t>我們也要改變</w:t>
      </w:r>
      <w:proofErr w:type="spellEnd"/>
      <w:r w:rsidR="001C6251">
        <w:rPr>
          <w:lang w:eastAsia="x-none"/>
        </w:rPr>
        <w:t>。</w:t>
      </w:r>
      <w:r>
        <w:rPr>
          <w:rFonts w:hint="eastAsia"/>
        </w:rPr>
        <w:t>」</w:t>
      </w:r>
    </w:p>
    <w:p w14:paraId="4DDF93A1" w14:textId="77777777" w:rsidR="00385C0E" w:rsidRDefault="00385C0E">
      <w:pPr>
        <w:sectPr w:rsidR="00385C0E" w:rsidSect="00385C0E">
          <w:footerReference w:type="default" r:id="rId6"/>
          <w:pgSz w:w="11907" w:h="16840" w:code="9"/>
          <w:pgMar w:top="851" w:right="624" w:bottom="851" w:left="624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CB4E170" w14:textId="7F17C4A3" w:rsidR="006B633E" w:rsidRDefault="00916BE8">
      <w:r>
        <w:rPr>
          <w:rFonts w:hint="eastAsia"/>
        </w:rPr>
        <w:t>有一</w:t>
      </w:r>
      <w:proofErr w:type="gramStart"/>
      <w:r w:rsidR="00285901">
        <w:rPr>
          <w:rFonts w:hint="eastAsia"/>
        </w:rPr>
        <w:t>齣</w:t>
      </w:r>
      <w:proofErr w:type="gramEnd"/>
      <w:r w:rsidR="00285901">
        <w:rPr>
          <w:rFonts w:hint="eastAsia"/>
        </w:rPr>
        <w:t>改編美國漫畫的</w:t>
      </w:r>
      <w:r w:rsidR="00285901" w:rsidRPr="006B633E">
        <w:t>電影</w:t>
      </w:r>
      <w:r w:rsidR="006B633E" w:rsidRPr="006B633E">
        <w:t>《綠巨人》</w:t>
      </w:r>
      <w:r w:rsidR="00285901">
        <w:rPr>
          <w:rFonts w:hint="eastAsia"/>
        </w:rPr>
        <w:t>，</w:t>
      </w:r>
      <w:r w:rsidR="00285901" w:rsidRPr="00285901">
        <w:rPr>
          <w:rFonts w:hint="eastAsia"/>
        </w:rPr>
        <w:t>主角</w:t>
      </w:r>
      <w:proofErr w:type="gramStart"/>
      <w:r w:rsidR="00285901">
        <w:rPr>
          <w:rFonts w:hint="eastAsia"/>
        </w:rPr>
        <w:t>本名</w:t>
      </w:r>
      <w:r w:rsidR="006B633E" w:rsidRPr="006B633E">
        <w:t>叫布魯</w:t>
      </w:r>
      <w:proofErr w:type="gramEnd"/>
      <w:r w:rsidR="006B633E" w:rsidRPr="006B633E">
        <w:t>斯</w:t>
      </w:r>
      <w:r w:rsidR="00285901">
        <w:t>，</w:t>
      </w:r>
      <w:r w:rsidR="006B633E" w:rsidRPr="006B633E">
        <w:t>身高177厘米</w:t>
      </w:r>
      <w:r w:rsidR="00285901">
        <w:t>，</w:t>
      </w:r>
      <w:r w:rsidR="006B633E" w:rsidRPr="006B633E">
        <w:t>體重58公斤</w:t>
      </w:r>
      <w:r w:rsidR="00087F05">
        <w:rPr>
          <w:rFonts w:hint="eastAsia"/>
        </w:rPr>
        <w:t>。</w:t>
      </w:r>
      <w:r w:rsidR="006B633E" w:rsidRPr="006B633E">
        <w:t>當</w:t>
      </w:r>
      <w:r w:rsidR="00087F05">
        <w:rPr>
          <w:rFonts w:hint="eastAsia"/>
        </w:rPr>
        <w:t>他</w:t>
      </w:r>
      <w:r w:rsidR="006B633E" w:rsidRPr="006B633E">
        <w:t>面對敵人憤怒、恐懼或壓力時</w:t>
      </w:r>
      <w:r w:rsidR="00285901">
        <w:t>，</w:t>
      </w:r>
      <w:r w:rsidR="00087F05">
        <w:rPr>
          <w:rFonts w:hint="eastAsia"/>
        </w:rPr>
        <w:t>就霎時改</w:t>
      </w:r>
      <w:r w:rsidR="006B633E" w:rsidRPr="006B633E">
        <w:t>變</w:t>
      </w:r>
      <w:r w:rsidR="000F4CBD">
        <w:rPr>
          <w:rFonts w:hint="eastAsia"/>
        </w:rPr>
        <w:t>形像，</w:t>
      </w:r>
      <w:r w:rsidR="006B633E" w:rsidRPr="006B633E">
        <w:t>成</w:t>
      </w:r>
      <w:r w:rsidR="000F4CBD">
        <w:rPr>
          <w:rFonts w:hint="eastAsia"/>
        </w:rPr>
        <w:t>為</w:t>
      </w:r>
      <w:r w:rsidR="006B633E" w:rsidRPr="006B633E">
        <w:t>一個</w:t>
      </w:r>
      <w:r w:rsidR="000F4CBD">
        <w:rPr>
          <w:rFonts w:hint="eastAsia"/>
        </w:rPr>
        <w:t>重</w:t>
      </w:r>
      <w:r w:rsidR="006B633E" w:rsidRPr="006B633E">
        <w:t>400公</w:t>
      </w:r>
      <w:r w:rsidR="00FE4440">
        <w:rPr>
          <w:rFonts w:hint="eastAsia"/>
        </w:rPr>
        <w:t>斤</w:t>
      </w:r>
      <w:r w:rsidR="006B633E" w:rsidRPr="006B633E">
        <w:t>、2</w:t>
      </w:r>
      <w:r w:rsidR="000F4CBD">
        <w:rPr>
          <w:rFonts w:hint="eastAsia"/>
        </w:rPr>
        <w:t>.</w:t>
      </w:r>
      <w:r w:rsidR="000F4CBD">
        <w:t>6</w:t>
      </w:r>
      <w:r w:rsidR="006B633E" w:rsidRPr="006B633E">
        <w:t>米高的綠巨人</w:t>
      </w:r>
      <w:proofErr w:type="gramStart"/>
      <w:r w:rsidR="000F4CBD">
        <w:rPr>
          <w:rFonts w:hint="eastAsia"/>
        </w:rPr>
        <w:t>浩</w:t>
      </w:r>
      <w:proofErr w:type="gramEnd"/>
      <w:r w:rsidR="000F4CBD">
        <w:rPr>
          <w:rFonts w:hint="eastAsia"/>
        </w:rPr>
        <w:t>克</w:t>
      </w:r>
      <w:r w:rsidR="006B633E" w:rsidRPr="006B633E">
        <w:t>。</w:t>
      </w:r>
      <w:r w:rsidR="00FE4440">
        <w:rPr>
          <w:rFonts w:hint="eastAsia"/>
        </w:rPr>
        <w:t>雖然壞人出現欺</w:t>
      </w:r>
      <w:r w:rsidR="003F7E2F">
        <w:rPr>
          <w:rFonts w:hint="eastAsia"/>
        </w:rPr>
        <w:t>負</w:t>
      </w:r>
      <w:r w:rsidR="003F7E2F" w:rsidRPr="006B633E">
        <w:t>布魯斯</w:t>
      </w:r>
      <w:r w:rsidR="003F7E2F">
        <w:rPr>
          <w:rFonts w:hint="eastAsia"/>
        </w:rPr>
        <w:t>，但</w:t>
      </w:r>
      <w:r w:rsidR="00FE4440">
        <w:rPr>
          <w:rFonts w:hint="eastAsia"/>
        </w:rPr>
        <w:t>小朋友</w:t>
      </w:r>
      <w:r w:rsidR="003F7E2F">
        <w:rPr>
          <w:rFonts w:hint="eastAsia"/>
        </w:rPr>
        <w:t>並不緊張，因為知道一個奧秘，就是變身後的</w:t>
      </w:r>
      <w:proofErr w:type="gramStart"/>
      <w:r w:rsidR="00FE4440">
        <w:rPr>
          <w:rFonts w:hint="eastAsia"/>
        </w:rPr>
        <w:t>浩</w:t>
      </w:r>
      <w:proofErr w:type="gramEnd"/>
      <w:r w:rsidR="00FE4440">
        <w:rPr>
          <w:rFonts w:hint="eastAsia"/>
        </w:rPr>
        <w:t>克</w:t>
      </w:r>
      <w:proofErr w:type="gramStart"/>
      <w:r w:rsidR="003F7E2F">
        <w:rPr>
          <w:rFonts w:hint="eastAsia"/>
        </w:rPr>
        <w:t>能</w:t>
      </w:r>
      <w:r w:rsidR="00FE4440">
        <w:rPr>
          <w:rFonts w:hint="eastAsia"/>
        </w:rPr>
        <w:t>打殘壞人們</w:t>
      </w:r>
      <w:proofErr w:type="gramEnd"/>
      <w:r w:rsidR="006B633E" w:rsidRPr="006B633E">
        <w:t>。這</w:t>
      </w:r>
      <w:r w:rsidR="003F7E2F">
        <w:rPr>
          <w:rFonts w:hint="eastAsia"/>
        </w:rPr>
        <w:t>個</w:t>
      </w:r>
      <w:proofErr w:type="gramStart"/>
      <w:r w:rsidR="003F7E2F">
        <w:rPr>
          <w:rFonts w:hint="eastAsia"/>
        </w:rPr>
        <w:t>浩</w:t>
      </w:r>
      <w:proofErr w:type="gramEnd"/>
      <w:r w:rsidR="003F7E2F">
        <w:rPr>
          <w:rFonts w:hint="eastAsia"/>
        </w:rPr>
        <w:t>克的變身只是漫畫的構想，而且變了</w:t>
      </w:r>
      <w:r w:rsidR="003F7E2F" w:rsidRPr="006B633E">
        <w:t>綠</w:t>
      </w:r>
      <w:r w:rsidR="003F7E2F">
        <w:rPr>
          <w:rFonts w:hint="eastAsia"/>
        </w:rPr>
        <w:t>色的形像甚是可怕。</w:t>
      </w:r>
      <w:r w:rsidR="006B633E" w:rsidRPr="006B633E">
        <w:t>不</w:t>
      </w:r>
      <w:r w:rsidR="003F7E2F">
        <w:rPr>
          <w:rFonts w:hint="eastAsia"/>
        </w:rPr>
        <w:t>過，今天經文保羅告訴我們</w:t>
      </w:r>
      <w:r w:rsidR="00D9572C" w:rsidRPr="006B633E">
        <w:t>人類歷史上最驚人的秘密</w:t>
      </w:r>
      <w:r w:rsidR="00D9572C">
        <w:rPr>
          <w:rFonts w:hint="eastAsia"/>
        </w:rPr>
        <w:t>，就是我們的</w:t>
      </w:r>
      <w:r w:rsidR="003F7E2F">
        <w:rPr>
          <w:rFonts w:hint="eastAsia"/>
        </w:rPr>
        <w:t>身體改變</w:t>
      </w:r>
      <w:r w:rsidR="006B633E" w:rsidRPr="006B633E">
        <w:t>。當我們</w:t>
      </w:r>
      <w:r w:rsidR="003F7E2F">
        <w:rPr>
          <w:rFonts w:hint="eastAsia"/>
        </w:rPr>
        <w:t>知道</w:t>
      </w:r>
      <w:r w:rsidR="006B633E" w:rsidRPr="006B633E">
        <w:t>這秘密時</w:t>
      </w:r>
      <w:r w:rsidR="00285901">
        <w:t>，</w:t>
      </w:r>
      <w:r w:rsidR="006B633E" w:rsidRPr="006B633E">
        <w:t>可以在</w:t>
      </w:r>
      <w:r w:rsidR="00D9572C">
        <w:rPr>
          <w:rFonts w:hint="eastAsia"/>
        </w:rPr>
        <w:t>世上過截然</w:t>
      </w:r>
      <w:r w:rsidR="006B633E" w:rsidRPr="006B633E">
        <w:t>不同的生活。</w:t>
      </w:r>
    </w:p>
    <w:p w14:paraId="223976AE" w14:textId="77777777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1615C7">
        <w:rPr>
          <w:rFonts w:hint="eastAsia"/>
        </w:rPr>
        <w:t>有血氣的身體，也有靈性的身體</w:t>
      </w:r>
      <w:r>
        <w:rPr>
          <w:rFonts w:hint="eastAsia"/>
        </w:rPr>
        <w:t xml:space="preserve"> (</w:t>
      </w:r>
      <w:r w:rsidR="006B633E" w:rsidRPr="006B633E">
        <w:t>35-49</w:t>
      </w:r>
      <w:r>
        <w:rPr>
          <w:rFonts w:hint="eastAsia"/>
        </w:rPr>
        <w:t>)</w:t>
      </w:r>
    </w:p>
    <w:p w14:paraId="118AC7C2" w14:textId="474CD08E" w:rsidR="00F57421" w:rsidRDefault="00F042A7" w:rsidP="00F57421">
      <w:r>
        <w:rPr>
          <w:rFonts w:hint="eastAsia"/>
        </w:rPr>
        <w:t>上</w:t>
      </w:r>
      <w:r w:rsidR="00310DAE">
        <w:rPr>
          <w:rFonts w:hint="eastAsia"/>
        </w:rPr>
        <w:t>星期主日</w:t>
      </w:r>
      <w:r>
        <w:rPr>
          <w:rFonts w:hint="eastAsia"/>
        </w:rPr>
        <w:t>經文</w:t>
      </w:r>
      <w:r w:rsidR="00310DAE">
        <w:rPr>
          <w:rFonts w:hint="eastAsia"/>
        </w:rPr>
        <w:t>，</w:t>
      </w:r>
      <w:r w:rsidR="006B633E" w:rsidRPr="006B633E">
        <w:t>保羅提</w:t>
      </w:r>
      <w:r w:rsidR="00310DAE">
        <w:rPr>
          <w:rFonts w:hint="eastAsia"/>
        </w:rPr>
        <w:t>及</w:t>
      </w:r>
      <w:r w:rsidR="006B633E" w:rsidRPr="006B633E">
        <w:t>復活</w:t>
      </w:r>
      <w:r w:rsidR="00310DAE">
        <w:rPr>
          <w:rFonts w:hint="eastAsia"/>
        </w:rPr>
        <w:t>的確實性</w:t>
      </w:r>
      <w:r w:rsidR="009E368C">
        <w:rPr>
          <w:rFonts w:hint="eastAsia"/>
        </w:rPr>
        <w:t>。</w:t>
      </w:r>
      <w:r w:rsidR="00310DAE">
        <w:rPr>
          <w:rFonts w:hint="eastAsia"/>
        </w:rPr>
        <w:t>照</w:t>
      </w:r>
      <w:r w:rsidR="00310DAE" w:rsidRPr="006B633E">
        <w:t>聖經</w:t>
      </w:r>
      <w:r w:rsidR="00310DAE">
        <w:rPr>
          <w:rFonts w:hint="eastAsia"/>
        </w:rPr>
        <w:t>所說，</w:t>
      </w:r>
      <w:r w:rsidR="006B633E" w:rsidRPr="006B633E">
        <w:t>耶穌</w:t>
      </w:r>
      <w:r w:rsidR="00310DAE">
        <w:rPr>
          <w:rFonts w:hint="eastAsia"/>
        </w:rPr>
        <w:t>為我們的罪受死，而且復活</w:t>
      </w:r>
      <w:r w:rsidR="009E368C">
        <w:rPr>
          <w:rFonts w:hint="eastAsia"/>
        </w:rPr>
        <w:t>了，並且有十二使徒，五百多弟兄，雅各和保羅自己生命的改變，皆</w:t>
      </w:r>
      <w:proofErr w:type="gramStart"/>
      <w:r w:rsidR="006B633E" w:rsidRPr="006B633E">
        <w:t>見證</w:t>
      </w:r>
      <w:r w:rsidR="009E368C">
        <w:rPr>
          <w:rFonts w:hint="eastAsia"/>
        </w:rPr>
        <w:t>著</w:t>
      </w:r>
      <w:proofErr w:type="gramEnd"/>
      <w:r w:rsidR="009E368C">
        <w:rPr>
          <w:rFonts w:hint="eastAsia"/>
        </w:rPr>
        <w:t>耶穌</w:t>
      </w:r>
      <w:r w:rsidR="006B633E" w:rsidRPr="006B633E">
        <w:t>復活</w:t>
      </w:r>
      <w:r w:rsidR="009E368C">
        <w:rPr>
          <w:rFonts w:hint="eastAsia"/>
        </w:rPr>
        <w:t>的確實性</w:t>
      </w:r>
      <w:r w:rsidR="006B633E" w:rsidRPr="006B633E">
        <w:t>。然而</w:t>
      </w:r>
      <w:r w:rsidR="00285901">
        <w:t>，</w:t>
      </w:r>
      <w:r w:rsidR="006B633E" w:rsidRPr="006B633E">
        <w:t>有人質疑</w:t>
      </w:r>
      <w:r w:rsidR="009E368C">
        <w:rPr>
          <w:rFonts w:hint="eastAsia"/>
        </w:rPr>
        <w:t>身體</w:t>
      </w:r>
      <w:r w:rsidR="006B633E" w:rsidRPr="006B633E">
        <w:t>復活</w:t>
      </w:r>
      <w:r w:rsidR="009E368C">
        <w:rPr>
          <w:rFonts w:hint="eastAsia"/>
        </w:rPr>
        <w:t>的可行性</w:t>
      </w:r>
      <w:r w:rsidR="006B633E" w:rsidRPr="006B633E">
        <w:t>。</w:t>
      </w:r>
      <w:r w:rsidR="00D9572C">
        <w:t>請看第</w:t>
      </w:r>
      <w:r w:rsidR="006B633E" w:rsidRPr="006B633E">
        <w:t>35節</w:t>
      </w:r>
      <w:r w:rsidR="009E368C">
        <w:rPr>
          <w:rFonts w:hint="eastAsia"/>
        </w:rPr>
        <w:t>：「</w:t>
      </w:r>
      <w:r w:rsidR="009E368C" w:rsidRPr="003E3C33">
        <w:rPr>
          <w:rStyle w:val="a2"/>
        </w:rPr>
        <w:t>或有人問：「死人怎樣復活，帶著</w:t>
      </w:r>
      <w:r w:rsidR="00965348">
        <w:rPr>
          <w:rStyle w:val="a2"/>
        </w:rPr>
        <w:t>甚麼</w:t>
      </w:r>
      <w:proofErr w:type="gramStart"/>
      <w:r w:rsidR="009E368C" w:rsidRPr="003E3C33">
        <w:rPr>
          <w:rStyle w:val="a2"/>
        </w:rPr>
        <w:t>身體來呢</w:t>
      </w:r>
      <w:proofErr w:type="gramEnd"/>
      <w:r w:rsidR="009E368C" w:rsidRPr="003E3C33">
        <w:rPr>
          <w:rStyle w:val="a2"/>
        </w:rPr>
        <w:t>？」</w:t>
      </w:r>
      <w:proofErr w:type="gramStart"/>
      <w:r w:rsidR="009E368C">
        <w:rPr>
          <w:rFonts w:hint="eastAsia"/>
        </w:rPr>
        <w:t>」</w:t>
      </w:r>
      <w:proofErr w:type="gramEnd"/>
      <w:r w:rsidR="009E368C">
        <w:rPr>
          <w:rFonts w:hint="eastAsia"/>
        </w:rPr>
        <w:t>也許，</w:t>
      </w:r>
      <w:r w:rsidR="006B633E" w:rsidRPr="009E368C">
        <w:t>這</w:t>
      </w:r>
      <w:r w:rsidR="009E368C" w:rsidRPr="009E368C">
        <w:t>也是我們心中的</w:t>
      </w:r>
      <w:r w:rsidR="009E368C" w:rsidRPr="009E368C">
        <w:rPr>
          <w:rFonts w:hint="eastAsia"/>
        </w:rPr>
        <w:t>疑問</w:t>
      </w:r>
      <w:r w:rsidR="006B633E" w:rsidRPr="009E368C">
        <w:t>。</w:t>
      </w:r>
      <w:r w:rsidR="009E368C">
        <w:rPr>
          <w:rFonts w:hint="eastAsia"/>
        </w:rPr>
        <w:t>我們生活所見的，每個人</w:t>
      </w:r>
      <w:r w:rsidR="006B633E" w:rsidRPr="006B633E">
        <w:t>無例外地</w:t>
      </w:r>
      <w:r w:rsidR="009E368C">
        <w:rPr>
          <w:rFonts w:hint="eastAsia"/>
        </w:rPr>
        <w:t>都會</w:t>
      </w:r>
      <w:r w:rsidR="006B633E" w:rsidRPr="006B633E">
        <w:t>死</w:t>
      </w:r>
      <w:r w:rsidR="00285901">
        <w:t>，</w:t>
      </w:r>
      <w:r w:rsidR="006B633E" w:rsidRPr="006B633E">
        <w:t>被埋</w:t>
      </w:r>
      <w:r w:rsidR="009E368C">
        <w:rPr>
          <w:rFonts w:hint="eastAsia"/>
        </w:rPr>
        <w:t>葬，</w:t>
      </w:r>
      <w:r w:rsidR="006B633E" w:rsidRPr="006B633E">
        <w:t>最終</w:t>
      </w:r>
      <w:r w:rsidR="009E368C">
        <w:rPr>
          <w:rFonts w:hint="eastAsia"/>
        </w:rPr>
        <w:t>化成塵土</w:t>
      </w:r>
      <w:r w:rsidR="006B633E" w:rsidRPr="006B633E">
        <w:t>。</w:t>
      </w:r>
      <w:r w:rsidR="003E3C33">
        <w:rPr>
          <w:rFonts w:hint="eastAsia"/>
        </w:rPr>
        <w:t>現代許多人是火葬的，身體變成了灰燼，又怎能復活呢？雖然</w:t>
      </w:r>
      <w:r w:rsidR="00F57421" w:rsidRPr="006B633E">
        <w:t>古</w:t>
      </w:r>
      <w:r w:rsidR="00F57421">
        <w:rPr>
          <w:rFonts w:hint="eastAsia"/>
        </w:rPr>
        <w:t>埃及法老死後，</w:t>
      </w:r>
      <w:r w:rsidR="00F57421" w:rsidRPr="006B633E">
        <w:t>身體</w:t>
      </w:r>
      <w:r w:rsidR="00F57421">
        <w:rPr>
          <w:rFonts w:hint="eastAsia"/>
        </w:rPr>
        <w:t>被製作</w:t>
      </w:r>
      <w:r w:rsidR="0027518E">
        <w:rPr>
          <w:rFonts w:hint="eastAsia"/>
          <w:lang w:eastAsia="zh-HK"/>
        </w:rPr>
        <w:t>成</w:t>
      </w:r>
      <w:r w:rsidR="00F57421" w:rsidRPr="006B633E">
        <w:t>木乃伊保存</w:t>
      </w:r>
      <w:r w:rsidR="00F57421">
        <w:t>，</w:t>
      </w:r>
      <w:r w:rsidR="00F57421" w:rsidRPr="006B633E">
        <w:t>現代</w:t>
      </w:r>
      <w:r w:rsidR="00F57421">
        <w:rPr>
          <w:rFonts w:hint="eastAsia"/>
        </w:rPr>
        <w:t>以</w:t>
      </w:r>
      <w:r w:rsidR="00F57421" w:rsidRPr="006B633E">
        <w:t>冷凍</w:t>
      </w:r>
      <w:r w:rsidR="00F57421">
        <w:rPr>
          <w:rFonts w:hint="eastAsia"/>
        </w:rPr>
        <w:t>技術減慢</w:t>
      </w:r>
      <w:r w:rsidR="00F57421" w:rsidRPr="006B633E">
        <w:t>身體</w:t>
      </w:r>
      <w:r w:rsidR="00F57421">
        <w:rPr>
          <w:rFonts w:hint="eastAsia"/>
        </w:rPr>
        <w:t>腐化</w:t>
      </w:r>
      <w:r w:rsidR="00BB076C">
        <w:rPr>
          <w:rFonts w:hint="eastAsia"/>
        </w:rPr>
        <w:t>，但是帶著</w:t>
      </w:r>
      <w:proofErr w:type="gramStart"/>
      <w:r w:rsidR="00BB076C">
        <w:rPr>
          <w:rFonts w:hint="eastAsia"/>
        </w:rPr>
        <w:t>殘缺咸魚般</w:t>
      </w:r>
      <w:proofErr w:type="gramEnd"/>
      <w:r w:rsidR="00BB076C">
        <w:rPr>
          <w:rFonts w:hint="eastAsia"/>
        </w:rPr>
        <w:t>的身體復活，又有</w:t>
      </w:r>
      <w:r w:rsidR="00723D73">
        <w:rPr>
          <w:rFonts w:asciiTheme="minorHAnsi" w:hAnsiTheme="minorHAnsi" w:hint="eastAsia"/>
          <w:lang w:eastAsia="zh-HK"/>
        </w:rPr>
        <w:t>何</w:t>
      </w:r>
      <w:r w:rsidR="00BB076C">
        <w:rPr>
          <w:rFonts w:hint="eastAsia"/>
        </w:rPr>
        <w:t>喜樂可言？也</w:t>
      </w:r>
      <w:r w:rsidR="003A48DE">
        <w:rPr>
          <w:rFonts w:hint="eastAsia"/>
        </w:rPr>
        <w:t>有人害怕</w:t>
      </w:r>
      <w:r w:rsidR="003A48DE" w:rsidRPr="006B633E">
        <w:t>復活</w:t>
      </w:r>
      <w:r w:rsidR="003A48DE">
        <w:rPr>
          <w:rFonts w:hint="eastAsia"/>
        </w:rPr>
        <w:t>是人生痛苦的延續。故此，通常</w:t>
      </w:r>
      <w:r w:rsidR="003A48DE" w:rsidRPr="006B633E">
        <w:t>人對復活</w:t>
      </w:r>
      <w:r w:rsidR="003A48DE">
        <w:rPr>
          <w:rFonts w:hint="eastAsia"/>
        </w:rPr>
        <w:t>負面</w:t>
      </w:r>
      <w:r w:rsidR="003A48DE" w:rsidRPr="006B633E">
        <w:t>的</w:t>
      </w:r>
      <w:r w:rsidR="003A48DE">
        <w:rPr>
          <w:rFonts w:hint="eastAsia"/>
        </w:rPr>
        <w:t>看</w:t>
      </w:r>
      <w:r w:rsidR="003A48DE" w:rsidRPr="006B633E">
        <w:t>法。</w:t>
      </w:r>
    </w:p>
    <w:p w14:paraId="141E0916" w14:textId="649296F6" w:rsidR="006B633E" w:rsidRPr="006B633E" w:rsidRDefault="006B633E" w:rsidP="00385C0E">
      <w:pPr>
        <w:pStyle w:val="a0"/>
      </w:pPr>
      <w:r w:rsidRPr="006B633E">
        <w:t>保羅</w:t>
      </w:r>
      <w:r w:rsidR="00BB076C">
        <w:rPr>
          <w:rFonts w:hint="eastAsia"/>
        </w:rPr>
        <w:t>卻</w:t>
      </w:r>
      <w:r w:rsidRPr="006B633E">
        <w:t>怎麼</w:t>
      </w:r>
      <w:r w:rsidR="00BB076C">
        <w:rPr>
          <w:rFonts w:hint="eastAsia"/>
        </w:rPr>
        <w:t>解釋呢</w:t>
      </w:r>
      <w:r w:rsidR="00217EAB">
        <w:t>？</w:t>
      </w:r>
      <w:r w:rsidR="00D9572C">
        <w:t>請看第</w:t>
      </w:r>
      <w:r w:rsidRPr="006B633E">
        <w:t>36節</w:t>
      </w:r>
      <w:r w:rsidR="009E368C">
        <w:rPr>
          <w:rFonts w:hint="eastAsia"/>
        </w:rPr>
        <w:t>：「</w:t>
      </w:r>
      <w:r w:rsidR="00256ADF" w:rsidRPr="00C774B4">
        <w:rPr>
          <w:rStyle w:val="a2"/>
        </w:rPr>
        <w:t>無知的人哪，你所種的，若不死就不能生。</w:t>
      </w:r>
      <w:r w:rsidR="009E368C">
        <w:rPr>
          <w:rFonts w:hint="eastAsia"/>
        </w:rPr>
        <w:t>」</w:t>
      </w:r>
      <w:r w:rsidRPr="006B633E">
        <w:t>那些質疑</w:t>
      </w:r>
      <w:r w:rsidR="00C774B4">
        <w:rPr>
          <w:rFonts w:hint="eastAsia"/>
        </w:rPr>
        <w:t>復</w:t>
      </w:r>
      <w:r w:rsidR="00C774B4">
        <w:rPr>
          <w:rFonts w:hint="eastAsia"/>
        </w:rPr>
        <w:t>活</w:t>
      </w:r>
      <w:r w:rsidRPr="006B633E">
        <w:t>的人看來</w:t>
      </w:r>
      <w:r w:rsidR="00C774B4">
        <w:rPr>
          <w:rFonts w:hint="eastAsia"/>
        </w:rPr>
        <w:t>很有邏輯</w:t>
      </w:r>
      <w:r w:rsidR="00285901">
        <w:t>，</w:t>
      </w:r>
      <w:r w:rsidRPr="006B633E">
        <w:t>但保羅</w:t>
      </w:r>
      <w:r w:rsidR="00C774B4">
        <w:rPr>
          <w:rFonts w:hint="eastAsia"/>
        </w:rPr>
        <w:t>指出他們是無知的</w:t>
      </w:r>
      <w:r w:rsidRPr="006B633E">
        <w:t>。</w:t>
      </w:r>
      <w:r w:rsidR="001E6BE2">
        <w:rPr>
          <w:rFonts w:hint="eastAsia"/>
        </w:rPr>
        <w:t>對於拒絕復活世界的撒都該人，</w:t>
      </w:r>
      <w:r w:rsidRPr="006B633E">
        <w:t>耶穌</w:t>
      </w:r>
      <w:r w:rsidR="001E6BE2">
        <w:rPr>
          <w:rFonts w:hint="eastAsia"/>
        </w:rPr>
        <w:t>也曾教訓他們</w:t>
      </w:r>
      <w:r w:rsidRPr="006B633E">
        <w:t>不</w:t>
      </w:r>
      <w:r w:rsidR="001E6BE2">
        <w:rPr>
          <w:rFonts w:hint="eastAsia"/>
        </w:rPr>
        <w:t>明白</w:t>
      </w:r>
      <w:r w:rsidRPr="006B633E">
        <w:t>聖經</w:t>
      </w:r>
      <w:r w:rsidR="00285901">
        <w:t>，</w:t>
      </w:r>
      <w:r w:rsidRPr="006B633E">
        <w:t>不</w:t>
      </w:r>
      <w:r w:rsidR="001E6BE2">
        <w:rPr>
          <w:rFonts w:hint="eastAsia"/>
        </w:rPr>
        <w:t>曉得</w:t>
      </w:r>
      <w:r w:rsidR="00385C0E">
        <w:t xml:space="preserve">　神</w:t>
      </w:r>
      <w:r w:rsidRPr="006B633E">
        <w:t>的</w:t>
      </w:r>
      <w:r w:rsidR="001E6BE2">
        <w:rPr>
          <w:rFonts w:hint="eastAsia"/>
        </w:rPr>
        <w:t>大能</w:t>
      </w:r>
      <w:r w:rsidRPr="006B633E">
        <w:t>(詩19:1</w:t>
      </w:r>
      <w:r w:rsidR="00285901">
        <w:t>，</w:t>
      </w:r>
      <w:r w:rsidR="001E6BE2">
        <w:rPr>
          <w:rFonts w:hint="eastAsia"/>
        </w:rPr>
        <w:t>可</w:t>
      </w:r>
      <w:r w:rsidRPr="006B633E">
        <w:t>12:24)</w:t>
      </w:r>
      <w:r w:rsidR="001E6BE2" w:rsidRPr="006B633E">
        <w:t>。</w:t>
      </w:r>
      <w:r w:rsidRPr="006B633E">
        <w:t>當我們不</w:t>
      </w:r>
      <w:r w:rsidR="001E6BE2">
        <w:rPr>
          <w:rFonts w:hint="eastAsia"/>
        </w:rPr>
        <w:t>明白</w:t>
      </w:r>
      <w:r w:rsidRPr="006B633E">
        <w:t>聖經</w:t>
      </w:r>
      <w:r w:rsidR="00285901">
        <w:t>，</w:t>
      </w:r>
      <w:r w:rsidR="001E6BE2">
        <w:rPr>
          <w:rFonts w:hint="eastAsia"/>
        </w:rPr>
        <w:t>又</w:t>
      </w:r>
      <w:r w:rsidRPr="006B633E">
        <w:t>不</w:t>
      </w:r>
      <w:r w:rsidR="001E6BE2">
        <w:rPr>
          <w:rFonts w:hint="eastAsia"/>
        </w:rPr>
        <w:t>認識</w:t>
      </w:r>
      <w:r w:rsidR="00385C0E">
        <w:t xml:space="preserve">　神</w:t>
      </w:r>
      <w:r w:rsidR="00285901">
        <w:t>，</w:t>
      </w:r>
      <w:r w:rsidR="001E6BE2">
        <w:rPr>
          <w:rFonts w:hint="eastAsia"/>
        </w:rPr>
        <w:t>就會</w:t>
      </w:r>
      <w:r w:rsidRPr="006B633E">
        <w:t>被許多愚蠢的</w:t>
      </w:r>
      <w:r w:rsidR="001E6BE2">
        <w:rPr>
          <w:rFonts w:hint="eastAsia"/>
        </w:rPr>
        <w:t>屬靈</w:t>
      </w:r>
      <w:r w:rsidRPr="006B633E">
        <w:t>問題</w:t>
      </w:r>
      <w:r w:rsidR="001E6BE2">
        <w:rPr>
          <w:rFonts w:hint="eastAsia"/>
        </w:rPr>
        <w:t>塞</w:t>
      </w:r>
      <w:r w:rsidRPr="006B633E">
        <w:t>住了。他們把</w:t>
      </w:r>
      <w:r w:rsidR="001E6BE2">
        <w:rPr>
          <w:rFonts w:hint="eastAsia"/>
        </w:rPr>
        <w:t>個人狹窄</w:t>
      </w:r>
      <w:r w:rsidR="00723D73">
        <w:t>的經</w:t>
      </w:r>
      <w:r w:rsidR="00723D73">
        <w:rPr>
          <w:rFonts w:hint="eastAsia"/>
          <w:lang w:eastAsia="zh-HK"/>
        </w:rPr>
        <w:t>驗</w:t>
      </w:r>
      <w:r w:rsidRPr="006B633E">
        <w:t>當作</w:t>
      </w:r>
      <w:r w:rsidR="001F38A3">
        <w:rPr>
          <w:rFonts w:hint="eastAsia"/>
        </w:rPr>
        <w:t>世界的全部</w:t>
      </w:r>
      <w:r w:rsidR="00285901">
        <w:t>，</w:t>
      </w:r>
      <w:r w:rsidR="001F38A3">
        <w:rPr>
          <w:rFonts w:hint="eastAsia"/>
        </w:rPr>
        <w:t>自以為明白了一切道理</w:t>
      </w:r>
      <w:r w:rsidR="00285901">
        <w:t>，</w:t>
      </w:r>
      <w:r w:rsidRPr="006B633E">
        <w:t>所以</w:t>
      </w:r>
      <w:r w:rsidR="001F38A3">
        <w:rPr>
          <w:rFonts w:hint="eastAsia"/>
        </w:rPr>
        <w:t>提出如此無知</w:t>
      </w:r>
      <w:r w:rsidRPr="006B633E">
        <w:t>的問題</w:t>
      </w:r>
      <w:r w:rsidR="001F38A3">
        <w:rPr>
          <w:rFonts w:hint="eastAsia"/>
        </w:rPr>
        <w:t>挑戰</w:t>
      </w:r>
      <w:r w:rsidR="00385C0E">
        <w:rPr>
          <w:rFonts w:hint="eastAsia"/>
        </w:rPr>
        <w:t xml:space="preserve">　神</w:t>
      </w:r>
      <w:r w:rsidRPr="006B633E">
        <w:t>。保羅</w:t>
      </w:r>
      <w:r w:rsidR="001E6BE2">
        <w:rPr>
          <w:rFonts w:hint="eastAsia"/>
        </w:rPr>
        <w:t>就</w:t>
      </w:r>
      <w:r w:rsidRPr="006B633E">
        <w:t>以種子</w:t>
      </w:r>
      <w:r w:rsidR="001E6BE2">
        <w:rPr>
          <w:rFonts w:hint="eastAsia"/>
        </w:rPr>
        <w:t>作比喻解</w:t>
      </w:r>
      <w:r w:rsidRPr="006B633E">
        <w:t>答</w:t>
      </w:r>
      <w:r w:rsidR="001E6BE2">
        <w:rPr>
          <w:rFonts w:hint="eastAsia"/>
        </w:rPr>
        <w:t>他們無知</w:t>
      </w:r>
      <w:r w:rsidRPr="006B633E">
        <w:t>的問題。在創世紀</w:t>
      </w:r>
      <w:r w:rsidR="001F38A3">
        <w:rPr>
          <w:rFonts w:hint="eastAsia"/>
        </w:rPr>
        <w:t>第</w:t>
      </w:r>
      <w:r w:rsidRPr="006B633E">
        <w:t>1</w:t>
      </w:r>
      <w:r w:rsidR="001F38A3">
        <w:rPr>
          <w:rFonts w:hint="eastAsia"/>
        </w:rPr>
        <w:t>章裏</w:t>
      </w:r>
      <w:r w:rsidR="00285901">
        <w:t>，</w:t>
      </w:r>
      <w:r w:rsidR="00385C0E">
        <w:t xml:space="preserve">　神</w:t>
      </w:r>
      <w:r w:rsidRPr="006B633E">
        <w:t>以</w:t>
      </w:r>
      <w:r w:rsidR="001F38A3">
        <w:rPr>
          <w:rFonts w:hint="eastAsia"/>
        </w:rPr>
        <w:t>說話創造世界和萬物，並藉著種子延續著植物繁殖。「</w:t>
      </w:r>
      <w:r w:rsidR="00385C0E">
        <w:rPr>
          <w:rStyle w:val="a2"/>
        </w:rPr>
        <w:t xml:space="preserve">　神</w:t>
      </w:r>
      <w:r w:rsidR="001F38A3" w:rsidRPr="001F38A3">
        <w:rPr>
          <w:rStyle w:val="a2"/>
        </w:rPr>
        <w:t>說：「地要發生青草和結種子的菜蔬，並結果子的樹木，各從其類，果子都包著核。」事就這樣成了。</w:t>
      </w:r>
      <w:r w:rsidR="001F38A3">
        <w:rPr>
          <w:rFonts w:hint="eastAsia"/>
        </w:rPr>
        <w:t>」</w:t>
      </w:r>
      <w:r w:rsidRPr="006B633E">
        <w:t>當</w:t>
      </w:r>
      <w:r w:rsidR="001F38A3">
        <w:rPr>
          <w:rFonts w:hint="eastAsia"/>
        </w:rPr>
        <w:t>種子</w:t>
      </w:r>
      <w:r w:rsidRPr="006B633E">
        <w:t>被埋在</w:t>
      </w:r>
      <w:r w:rsidR="001F38A3">
        <w:rPr>
          <w:rFonts w:hint="eastAsia"/>
        </w:rPr>
        <w:t>泥土裏</w:t>
      </w:r>
      <w:r w:rsidRPr="006B633E">
        <w:t>死了</w:t>
      </w:r>
      <w:r w:rsidR="00285901">
        <w:t>，</w:t>
      </w:r>
      <w:r w:rsidRPr="006B633E">
        <w:t>她</w:t>
      </w:r>
      <w:r w:rsidR="001F38A3">
        <w:rPr>
          <w:rFonts w:hint="eastAsia"/>
        </w:rPr>
        <w:t>的第二個生命以</w:t>
      </w:r>
      <w:r w:rsidRPr="006B633E">
        <w:t>新的面貌</w:t>
      </w:r>
      <w:r w:rsidR="001F38A3">
        <w:rPr>
          <w:rFonts w:hint="eastAsia"/>
        </w:rPr>
        <w:t>出現</w:t>
      </w:r>
      <w:r w:rsidRPr="006B633E">
        <w:t>。</w:t>
      </w:r>
      <w:r w:rsidR="001F38A3">
        <w:rPr>
          <w:rFonts w:hint="eastAsia"/>
        </w:rPr>
        <w:t>因</w:t>
      </w:r>
      <w:r w:rsidR="006608D3" w:rsidRPr="006608D3">
        <w:rPr>
          <w:rFonts w:hint="eastAsia"/>
        </w:rPr>
        <w:t>此，</w:t>
      </w:r>
      <w:r w:rsidRPr="006B633E">
        <w:t>死亡</w:t>
      </w:r>
      <w:r w:rsidR="006608D3">
        <w:rPr>
          <w:rFonts w:hint="eastAsia"/>
        </w:rPr>
        <w:t>並不是</w:t>
      </w:r>
      <w:r w:rsidRPr="006B633E">
        <w:t>終結</w:t>
      </w:r>
      <w:r w:rsidR="006608D3">
        <w:rPr>
          <w:rFonts w:hint="eastAsia"/>
        </w:rPr>
        <w:t>，而是經過死亡，</w:t>
      </w:r>
      <w:r w:rsidR="006608D3" w:rsidRPr="006B633E">
        <w:t>重生</w:t>
      </w:r>
      <w:r w:rsidR="006608D3">
        <w:rPr>
          <w:rFonts w:hint="eastAsia"/>
        </w:rPr>
        <w:t>改變為另一個形體</w:t>
      </w:r>
      <w:r w:rsidRPr="006B633E">
        <w:rPr>
          <w:rFonts w:hint="eastAsia"/>
        </w:rPr>
        <w:t>。</w:t>
      </w:r>
    </w:p>
    <w:p w14:paraId="5F4F5FE4" w14:textId="4A495103" w:rsidR="0009543E" w:rsidRDefault="006608D3" w:rsidP="00630933">
      <w:r>
        <w:rPr>
          <w:rFonts w:hint="eastAsia"/>
        </w:rPr>
        <w:t>種子</w:t>
      </w:r>
      <w:r w:rsidR="00630933">
        <w:rPr>
          <w:rFonts w:hint="eastAsia"/>
        </w:rPr>
        <w:t>現在與</w:t>
      </w:r>
      <w:r w:rsidR="0009543E">
        <w:rPr>
          <w:rFonts w:hint="eastAsia"/>
        </w:rPr>
        <w:t>將來</w:t>
      </w:r>
      <w:r w:rsidR="00630933">
        <w:rPr>
          <w:rFonts w:hint="eastAsia"/>
        </w:rPr>
        <w:t>的形狀有何關係</w:t>
      </w:r>
      <w:r w:rsidR="006B633E" w:rsidRPr="006608D3">
        <w:rPr>
          <w:rFonts w:hint="eastAsia"/>
        </w:rPr>
        <w:t>呢</w:t>
      </w:r>
      <w:r w:rsidR="00217EAB" w:rsidRPr="006608D3">
        <w:t>？</w:t>
      </w:r>
      <w:r w:rsidR="00D9572C" w:rsidRPr="006608D3">
        <w:rPr>
          <w:rFonts w:hint="eastAsia"/>
        </w:rPr>
        <w:t>請看第</w:t>
      </w:r>
      <w:r w:rsidR="006B633E" w:rsidRPr="006608D3">
        <w:t>37</w:t>
      </w:r>
      <w:r w:rsidRPr="006608D3">
        <w:t>,</w:t>
      </w:r>
      <w:r w:rsidR="006B633E" w:rsidRPr="006608D3">
        <w:t>38</w:t>
      </w:r>
      <w:r w:rsidR="006B633E" w:rsidRPr="006608D3">
        <w:rPr>
          <w:rFonts w:hint="eastAsia"/>
        </w:rPr>
        <w:t>節</w:t>
      </w:r>
      <w:r w:rsidRPr="006608D3">
        <w:rPr>
          <w:rFonts w:hint="eastAsia"/>
        </w:rPr>
        <w:t>：「</w:t>
      </w:r>
      <w:proofErr w:type="spellStart"/>
      <w:r w:rsidRPr="006608D3">
        <w:rPr>
          <w:rStyle w:val="a2"/>
          <w:lang w:val="x-none" w:eastAsia="x-none"/>
        </w:rPr>
        <w:t>並且你所種的不是那將來的形體，不過</w:t>
      </w:r>
      <w:proofErr w:type="gramStart"/>
      <w:r w:rsidRPr="006608D3">
        <w:rPr>
          <w:rStyle w:val="a2"/>
          <w:lang w:val="x-none" w:eastAsia="x-none"/>
        </w:rPr>
        <w:t>是子粒</w:t>
      </w:r>
      <w:proofErr w:type="gramEnd"/>
      <w:r w:rsidRPr="006608D3">
        <w:rPr>
          <w:rStyle w:val="a2"/>
          <w:lang w:val="x-none" w:eastAsia="x-none"/>
        </w:rPr>
        <w:t>，即如麥子，或是別樣的</w:t>
      </w:r>
      <w:proofErr w:type="gramStart"/>
      <w:r w:rsidRPr="006608D3">
        <w:rPr>
          <w:rStyle w:val="a2"/>
          <w:lang w:val="x-none" w:eastAsia="x-none"/>
        </w:rPr>
        <w:t>穀</w:t>
      </w:r>
      <w:proofErr w:type="gramEnd"/>
      <w:r w:rsidRPr="006608D3">
        <w:rPr>
          <w:rStyle w:val="a2"/>
          <w:lang w:val="x-none" w:eastAsia="x-none"/>
        </w:rPr>
        <w:t>。但</w:t>
      </w:r>
      <w:proofErr w:type="spellEnd"/>
      <w:r w:rsidR="00385C0E">
        <w:rPr>
          <w:rStyle w:val="a2"/>
          <w:lang w:val="x-none" w:eastAsia="x-none"/>
        </w:rPr>
        <w:t xml:space="preserve">　神</w:t>
      </w:r>
      <w:r w:rsidRPr="006608D3">
        <w:rPr>
          <w:rStyle w:val="a2"/>
          <w:lang w:val="x-none" w:eastAsia="x-none"/>
        </w:rPr>
        <w:t>隨自己的意思給他一個形體，並叫各等子粒各有自己的形體。</w:t>
      </w:r>
      <w:r w:rsidRPr="006608D3">
        <w:rPr>
          <w:rFonts w:hint="eastAsia"/>
        </w:rPr>
        <w:t>」</w:t>
      </w:r>
      <w:r w:rsidR="00630933">
        <w:rPr>
          <w:rFonts w:hint="eastAsia"/>
        </w:rPr>
        <w:t>種子看來不顯眼，每樣種子外貌也差不多。沒有人會讚美種子很美麗，好味道。我們單憑種子外表，不曉得</w:t>
      </w:r>
      <w:r w:rsidR="006B633E" w:rsidRPr="006608D3">
        <w:rPr>
          <w:rFonts w:hint="eastAsia"/>
        </w:rPr>
        <w:t>種子</w:t>
      </w:r>
      <w:r w:rsidR="00630933">
        <w:rPr>
          <w:rFonts w:hint="eastAsia"/>
        </w:rPr>
        <w:t>將來會變成怎樣</w:t>
      </w:r>
      <w:r w:rsidR="006B633E" w:rsidRPr="006608D3">
        <w:rPr>
          <w:rFonts w:hint="eastAsia"/>
        </w:rPr>
        <w:t>。各</w:t>
      </w:r>
      <w:r w:rsidR="00630933">
        <w:rPr>
          <w:rFonts w:hint="eastAsia"/>
        </w:rPr>
        <w:t>樣子粒，會長成自己</w:t>
      </w:r>
      <w:r w:rsidR="006B633E" w:rsidRPr="006608D3">
        <w:rPr>
          <w:rFonts w:hint="eastAsia"/>
        </w:rPr>
        <w:t>各樣</w:t>
      </w:r>
      <w:r w:rsidR="006B633E" w:rsidRPr="006B633E">
        <w:rPr>
          <w:rFonts w:hint="eastAsia"/>
        </w:rPr>
        <w:t>的植物。</w:t>
      </w:r>
      <w:r w:rsidR="00630933">
        <w:rPr>
          <w:rFonts w:hint="eastAsia"/>
        </w:rPr>
        <w:t>無人能估到長成後的模樣與種子有何關係</w:t>
      </w:r>
      <w:r w:rsidR="00270A4D">
        <w:rPr>
          <w:rFonts w:hint="eastAsia"/>
        </w:rPr>
        <w:t>，超越人的想像</w:t>
      </w:r>
      <w:r w:rsidR="006B633E" w:rsidRPr="006B633E">
        <w:rPr>
          <w:rFonts w:hint="eastAsia"/>
        </w:rPr>
        <w:t>。芥</w:t>
      </w:r>
      <w:r w:rsidR="00335F54">
        <w:rPr>
          <w:rFonts w:hint="eastAsia"/>
          <w:lang w:eastAsia="zh-HK"/>
        </w:rPr>
        <w:t>菜</w:t>
      </w:r>
      <w:r w:rsidR="006B633E" w:rsidRPr="006B633E">
        <w:rPr>
          <w:rFonts w:hint="eastAsia"/>
        </w:rPr>
        <w:t>種</w:t>
      </w:r>
      <w:r w:rsidR="00270A4D">
        <w:rPr>
          <w:rFonts w:hint="eastAsia"/>
        </w:rPr>
        <w:t>比百種都小</w:t>
      </w:r>
      <w:r w:rsidR="00285901">
        <w:t>，</w:t>
      </w:r>
      <w:r w:rsidR="00270A4D">
        <w:rPr>
          <w:rFonts w:hint="eastAsia"/>
        </w:rPr>
        <w:t>只有筆</w:t>
      </w:r>
      <w:r w:rsidR="00723D73">
        <w:rPr>
          <w:rFonts w:hint="eastAsia"/>
          <w:lang w:eastAsia="zh-HK"/>
        </w:rPr>
        <w:t>尖</w:t>
      </w:r>
      <w:r w:rsidR="00270A4D">
        <w:rPr>
          <w:rFonts w:hint="eastAsia"/>
        </w:rPr>
        <w:t>的大小，</w:t>
      </w:r>
      <w:r w:rsidR="006B633E" w:rsidRPr="006B633E">
        <w:rPr>
          <w:rFonts w:hint="eastAsia"/>
        </w:rPr>
        <w:t>但</w:t>
      </w:r>
      <w:r w:rsidR="00270A4D">
        <w:rPr>
          <w:rFonts w:hint="eastAsia"/>
        </w:rPr>
        <w:t>種上以後，</w:t>
      </w:r>
      <w:r w:rsidR="006B633E" w:rsidRPr="006B633E">
        <w:rPr>
          <w:rFonts w:hint="eastAsia"/>
        </w:rPr>
        <w:t>它長</w:t>
      </w:r>
      <w:r w:rsidR="00270A4D">
        <w:rPr>
          <w:rFonts w:hint="eastAsia"/>
        </w:rPr>
        <w:t>大</w:t>
      </w:r>
      <w:r w:rsidR="006B633E" w:rsidRPr="006B633E">
        <w:rPr>
          <w:rFonts w:hint="eastAsia"/>
        </w:rPr>
        <w:t>成比人更大的樹</w:t>
      </w:r>
      <w:r w:rsidR="00270A4D">
        <w:rPr>
          <w:rFonts w:hint="eastAsia"/>
        </w:rPr>
        <w:t>。</w:t>
      </w:r>
      <w:r w:rsidR="00385C0E">
        <w:rPr>
          <w:rFonts w:hint="eastAsia"/>
        </w:rPr>
        <w:t xml:space="preserve">　神</w:t>
      </w:r>
      <w:r w:rsidR="00270A4D">
        <w:rPr>
          <w:rFonts w:hint="eastAsia"/>
        </w:rPr>
        <w:t>為</w:t>
      </w:r>
      <w:r w:rsidR="00270A4D" w:rsidRPr="006B633E">
        <w:rPr>
          <w:rFonts w:hint="eastAsia"/>
        </w:rPr>
        <w:t>芥</w:t>
      </w:r>
      <w:r w:rsidR="00335F54">
        <w:rPr>
          <w:rFonts w:hint="eastAsia"/>
          <w:lang w:eastAsia="zh-HK"/>
        </w:rPr>
        <w:t>菜</w:t>
      </w:r>
      <w:r w:rsidR="00270A4D" w:rsidRPr="006B633E">
        <w:rPr>
          <w:rFonts w:hint="eastAsia"/>
        </w:rPr>
        <w:t>種</w:t>
      </w:r>
      <w:r w:rsidR="00270A4D">
        <w:rPr>
          <w:rFonts w:hint="eastAsia"/>
        </w:rPr>
        <w:t>定下了將來的形體</w:t>
      </w:r>
      <w:r w:rsidR="00335F54">
        <w:rPr>
          <w:rFonts w:hint="eastAsia"/>
          <w:lang w:eastAsia="zh-HK"/>
        </w:rPr>
        <w:t>存藏在遺傳密碼</w:t>
      </w:r>
      <w:proofErr w:type="gramStart"/>
      <w:r w:rsidR="00723D73">
        <w:rPr>
          <w:rFonts w:hint="eastAsia"/>
          <w:lang w:eastAsia="zh-HK"/>
        </w:rPr>
        <w:t>裏</w:t>
      </w:r>
      <w:proofErr w:type="gramEnd"/>
      <w:r w:rsidR="00270A4D">
        <w:rPr>
          <w:rFonts w:hint="eastAsia"/>
        </w:rPr>
        <w:t>。農夫</w:t>
      </w:r>
      <w:proofErr w:type="gramStart"/>
      <w:r w:rsidR="00270A4D">
        <w:rPr>
          <w:rFonts w:hint="eastAsia"/>
        </w:rPr>
        <w:t>因著</w:t>
      </w:r>
      <w:proofErr w:type="gramEnd"/>
      <w:r w:rsidR="00270A4D">
        <w:rPr>
          <w:rFonts w:hint="eastAsia"/>
        </w:rPr>
        <w:t>相信這個</w:t>
      </w:r>
      <w:r w:rsidR="006B633E" w:rsidRPr="006B633E">
        <w:rPr>
          <w:rFonts w:hint="eastAsia"/>
        </w:rPr>
        <w:t>的原則</w:t>
      </w:r>
      <w:r w:rsidR="00285901">
        <w:t>，</w:t>
      </w:r>
      <w:r w:rsidR="00270A4D">
        <w:rPr>
          <w:rFonts w:hint="eastAsia"/>
        </w:rPr>
        <w:t>所以將這看來微小、不漂亮</w:t>
      </w:r>
      <w:r w:rsidR="006B633E" w:rsidRPr="006B633E">
        <w:rPr>
          <w:rFonts w:hint="eastAsia"/>
        </w:rPr>
        <w:t>的種子</w:t>
      </w:r>
      <w:r w:rsidR="00285901">
        <w:t>，</w:t>
      </w:r>
      <w:r w:rsidR="00270A4D">
        <w:rPr>
          <w:rFonts w:hint="eastAsia"/>
        </w:rPr>
        <w:t>撒在田</w:t>
      </w:r>
      <w:proofErr w:type="gramStart"/>
      <w:r w:rsidR="00270A4D">
        <w:rPr>
          <w:rFonts w:hint="eastAsia"/>
        </w:rPr>
        <w:t>裏</w:t>
      </w:r>
      <w:proofErr w:type="gramEnd"/>
      <w:r w:rsidR="00270A4D">
        <w:rPr>
          <w:rFonts w:hint="eastAsia"/>
        </w:rPr>
        <w:t>，並加以照顧</w:t>
      </w:r>
      <w:r w:rsidR="006B633E" w:rsidRPr="006B633E">
        <w:rPr>
          <w:rFonts w:hint="eastAsia"/>
        </w:rPr>
        <w:t>。</w:t>
      </w:r>
      <w:r w:rsidR="00385C0E">
        <w:rPr>
          <w:rFonts w:hint="eastAsia"/>
        </w:rPr>
        <w:t xml:space="preserve">　神</w:t>
      </w:r>
      <w:r w:rsidR="00270A4D">
        <w:rPr>
          <w:rFonts w:hint="eastAsia"/>
        </w:rPr>
        <w:t>將不同的形體給各樣</w:t>
      </w:r>
      <w:proofErr w:type="gramStart"/>
      <w:r w:rsidR="00270A4D">
        <w:rPr>
          <w:rFonts w:hint="eastAsia"/>
        </w:rPr>
        <w:t>的子粒</w:t>
      </w:r>
      <w:proofErr w:type="gramEnd"/>
      <w:r w:rsidR="00270A4D">
        <w:rPr>
          <w:rFonts w:hint="eastAsia"/>
        </w:rPr>
        <w:t>。</w:t>
      </w:r>
    </w:p>
    <w:p w14:paraId="031E91F0" w14:textId="3B9B5803" w:rsidR="0009543E" w:rsidRDefault="00D9572C" w:rsidP="006B633E">
      <w:r w:rsidRPr="00270A4D">
        <w:rPr>
          <w:rFonts w:hint="eastAsia"/>
        </w:rPr>
        <w:lastRenderedPageBreak/>
        <w:t>請看第</w:t>
      </w:r>
      <w:r w:rsidR="006B633E" w:rsidRPr="00270A4D">
        <w:t>39</w:t>
      </w:r>
      <w:r w:rsidR="00270A4D" w:rsidRPr="00270A4D">
        <w:rPr>
          <w:rFonts w:hint="eastAsia"/>
        </w:rPr>
        <w:t>,</w:t>
      </w:r>
      <w:r w:rsidR="006B633E" w:rsidRPr="00270A4D">
        <w:t>40</w:t>
      </w:r>
      <w:r w:rsidR="006B633E" w:rsidRPr="00270A4D">
        <w:rPr>
          <w:rFonts w:hint="eastAsia"/>
        </w:rPr>
        <w:t>節</w:t>
      </w:r>
      <w:r w:rsidR="00270A4D" w:rsidRPr="00270A4D">
        <w:rPr>
          <w:rFonts w:hint="eastAsia"/>
        </w:rPr>
        <w:t>：「</w:t>
      </w:r>
      <w:r w:rsidR="00270A4D" w:rsidRPr="00FE0DB7">
        <w:rPr>
          <w:rStyle w:val="a2"/>
          <w:lang w:val="x-none" w:eastAsia="x-none"/>
        </w:rPr>
        <w:t>凡肉體各有不同：人是一樣，獸又是一樣，鳥又是一樣，魚又是一樣。有天上的形體，也有地上的形體；但天上形體的榮光是一樣，地上形體的榮光又是一樣。</w:t>
      </w:r>
      <w:r w:rsidR="00270A4D" w:rsidRPr="00270A4D">
        <w:rPr>
          <w:rFonts w:hint="eastAsia"/>
        </w:rPr>
        <w:t>」</w:t>
      </w:r>
      <w:r w:rsidR="006B633E" w:rsidRPr="00270A4D">
        <w:rPr>
          <w:rFonts w:hint="eastAsia"/>
        </w:rPr>
        <w:t>。</w:t>
      </w:r>
      <w:r w:rsidR="00385C0E">
        <w:rPr>
          <w:rFonts w:hint="eastAsia"/>
        </w:rPr>
        <w:t xml:space="preserve">　神</w:t>
      </w:r>
      <w:r w:rsidR="006B633E" w:rsidRPr="00270A4D">
        <w:rPr>
          <w:rFonts w:hint="eastAsia"/>
        </w:rPr>
        <w:t>創造了天</w:t>
      </w:r>
      <w:r w:rsidR="00FE0DB7">
        <w:rPr>
          <w:rFonts w:hint="eastAsia"/>
        </w:rPr>
        <w:t>空</w:t>
      </w:r>
      <w:r w:rsidR="006B633E" w:rsidRPr="00270A4D">
        <w:rPr>
          <w:rFonts w:hint="eastAsia"/>
        </w:rPr>
        <w:t>、海洋和陸地</w:t>
      </w:r>
      <w:r w:rsidR="00285901" w:rsidRPr="00270A4D">
        <w:t>，</w:t>
      </w:r>
      <w:r w:rsidR="00FE0DB7">
        <w:rPr>
          <w:rFonts w:hint="eastAsia"/>
        </w:rPr>
        <w:t>也</w:t>
      </w:r>
      <w:r w:rsidR="006B633E" w:rsidRPr="00270A4D">
        <w:rPr>
          <w:rFonts w:hint="eastAsia"/>
        </w:rPr>
        <w:t>創造了太陽、月亮和星星</w:t>
      </w:r>
      <w:r w:rsidR="00FE0DB7">
        <w:rPr>
          <w:rFonts w:hint="eastAsia"/>
        </w:rPr>
        <w:t>；又</w:t>
      </w:r>
      <w:r w:rsidR="006B633E" w:rsidRPr="00270A4D">
        <w:rPr>
          <w:rFonts w:hint="eastAsia"/>
        </w:rPr>
        <w:t>創造了魚、鳥、野獸和人。</w:t>
      </w:r>
      <w:r w:rsidR="00385C0E">
        <w:rPr>
          <w:rFonts w:hint="eastAsia"/>
        </w:rPr>
        <w:t xml:space="preserve">　神</w:t>
      </w:r>
      <w:r w:rsidR="00FE0DB7">
        <w:rPr>
          <w:rFonts w:hint="eastAsia"/>
        </w:rPr>
        <w:t>按照</w:t>
      </w:r>
      <w:proofErr w:type="gramStart"/>
      <w:r w:rsidR="00FE0DB7">
        <w:rPr>
          <w:rFonts w:hint="eastAsia"/>
        </w:rPr>
        <w:t>牠</w:t>
      </w:r>
      <w:proofErr w:type="gramEnd"/>
      <w:r w:rsidR="00FE0DB7">
        <w:rPr>
          <w:rFonts w:hint="eastAsia"/>
        </w:rPr>
        <w:t>們生活的地方，給各</w:t>
      </w:r>
      <w:r w:rsidR="006B633E" w:rsidRPr="00270A4D">
        <w:rPr>
          <w:rFonts w:hint="eastAsia"/>
        </w:rPr>
        <w:t>生物</w:t>
      </w:r>
      <w:r w:rsidR="00FE0DB7">
        <w:rPr>
          <w:rFonts w:hint="eastAsia"/>
        </w:rPr>
        <w:t>有了</w:t>
      </w:r>
      <w:r w:rsidR="006B633E" w:rsidRPr="00270A4D">
        <w:rPr>
          <w:rFonts w:hint="eastAsia"/>
        </w:rPr>
        <w:t>最</w:t>
      </w:r>
      <w:r w:rsidR="00FE0DB7">
        <w:rPr>
          <w:rFonts w:hint="eastAsia"/>
        </w:rPr>
        <w:t>適合</w:t>
      </w:r>
      <w:r w:rsidR="006B633E" w:rsidRPr="00270A4D">
        <w:rPr>
          <w:rFonts w:hint="eastAsia"/>
        </w:rPr>
        <w:t>的形</w:t>
      </w:r>
      <w:r w:rsidR="00FE0DB7">
        <w:rPr>
          <w:rFonts w:hint="eastAsia"/>
        </w:rPr>
        <w:t>狀和</w:t>
      </w:r>
      <w:r w:rsidR="006B633E" w:rsidRPr="00270A4D">
        <w:rPr>
          <w:rFonts w:hint="eastAsia"/>
        </w:rPr>
        <w:t>身體</w:t>
      </w:r>
      <w:r w:rsidR="00723D73">
        <w:rPr>
          <w:rFonts w:hint="eastAsia"/>
        </w:rPr>
        <w:t>，適應</w:t>
      </w:r>
      <w:r w:rsidR="00723D73">
        <w:rPr>
          <w:rFonts w:hint="eastAsia"/>
          <w:lang w:eastAsia="zh-HK"/>
        </w:rPr>
        <w:t>所</w:t>
      </w:r>
      <w:r w:rsidR="00723D73">
        <w:rPr>
          <w:rFonts w:hint="eastAsia"/>
        </w:rPr>
        <w:t>處身</w:t>
      </w:r>
      <w:r w:rsidR="00723D73">
        <w:rPr>
          <w:rFonts w:hint="eastAsia"/>
          <w:lang w:eastAsia="zh-HK"/>
        </w:rPr>
        <w:t>的</w:t>
      </w:r>
      <w:r w:rsidR="00723D73" w:rsidRPr="00270A4D">
        <w:rPr>
          <w:rFonts w:hint="eastAsia"/>
        </w:rPr>
        <w:t>環境</w:t>
      </w:r>
      <w:r w:rsidR="00FE0DB7">
        <w:rPr>
          <w:rFonts w:hint="eastAsia"/>
        </w:rPr>
        <w:t>。</w:t>
      </w:r>
      <w:r w:rsidR="006B633E" w:rsidRPr="00270A4D">
        <w:rPr>
          <w:rFonts w:hint="eastAsia"/>
        </w:rPr>
        <w:t>魚有</w:t>
      </w:r>
      <w:r w:rsidR="00FE0DB7">
        <w:rPr>
          <w:rFonts w:hint="eastAsia"/>
        </w:rPr>
        <w:t>生活在</w:t>
      </w:r>
      <w:r w:rsidR="006B633E" w:rsidRPr="00270A4D">
        <w:rPr>
          <w:rFonts w:hint="eastAsia"/>
        </w:rPr>
        <w:t>水</w:t>
      </w:r>
      <w:proofErr w:type="gramStart"/>
      <w:r w:rsidR="00FE0DB7">
        <w:rPr>
          <w:rFonts w:hint="eastAsia"/>
        </w:rPr>
        <w:t>裏</w:t>
      </w:r>
      <w:proofErr w:type="gramEnd"/>
      <w:r w:rsidR="00FE0DB7">
        <w:rPr>
          <w:rFonts w:hint="eastAsia"/>
        </w:rPr>
        <w:t>最合適的身體</w:t>
      </w:r>
      <w:r w:rsidR="00285901" w:rsidRPr="00270A4D">
        <w:t>，</w:t>
      </w:r>
      <w:proofErr w:type="gramStart"/>
      <w:r w:rsidR="006B633E" w:rsidRPr="00270A4D">
        <w:rPr>
          <w:rFonts w:hint="eastAsia"/>
        </w:rPr>
        <w:t>鳥</w:t>
      </w:r>
      <w:r w:rsidR="00FE0DB7">
        <w:rPr>
          <w:rFonts w:hint="eastAsia"/>
        </w:rPr>
        <w:t>有</w:t>
      </w:r>
      <w:proofErr w:type="gramEnd"/>
      <w:r w:rsidR="00FE0DB7">
        <w:rPr>
          <w:rFonts w:hint="eastAsia"/>
        </w:rPr>
        <w:t>飛翔在</w:t>
      </w:r>
      <w:r w:rsidR="006B633E" w:rsidRPr="00270A4D">
        <w:rPr>
          <w:rFonts w:hint="eastAsia"/>
        </w:rPr>
        <w:t>天空中</w:t>
      </w:r>
      <w:r w:rsidR="00FE0DB7">
        <w:rPr>
          <w:rFonts w:hint="eastAsia"/>
        </w:rPr>
        <w:t>最合適的身體</w:t>
      </w:r>
      <w:r w:rsidR="006B633E" w:rsidRPr="00270A4D">
        <w:rPr>
          <w:rFonts w:hint="eastAsia"/>
        </w:rPr>
        <w:t>。人</w:t>
      </w:r>
      <w:r w:rsidR="00992817">
        <w:rPr>
          <w:rFonts w:hint="eastAsia"/>
        </w:rPr>
        <w:t>雖然不比百獸</w:t>
      </w:r>
      <w:proofErr w:type="gramStart"/>
      <w:r w:rsidR="00992817">
        <w:rPr>
          <w:rFonts w:hint="eastAsia"/>
        </w:rPr>
        <w:t>強狀</w:t>
      </w:r>
      <w:proofErr w:type="gramEnd"/>
      <w:r w:rsidR="00285901" w:rsidRPr="00270A4D">
        <w:t>，</w:t>
      </w:r>
      <w:r w:rsidR="006B633E" w:rsidRPr="00270A4D">
        <w:rPr>
          <w:rFonts w:hint="eastAsia"/>
        </w:rPr>
        <w:t>但</w:t>
      </w:r>
      <w:r w:rsidR="00992817">
        <w:rPr>
          <w:rFonts w:hint="eastAsia"/>
        </w:rPr>
        <w:t>人擁有生活在世上作管家</w:t>
      </w:r>
      <w:r w:rsidR="006B633E" w:rsidRPr="00270A4D">
        <w:rPr>
          <w:rFonts w:hint="eastAsia"/>
        </w:rPr>
        <w:t>最佳</w:t>
      </w:r>
      <w:r w:rsidR="00992817">
        <w:rPr>
          <w:rFonts w:hint="eastAsia"/>
        </w:rPr>
        <w:t>的身體</w:t>
      </w:r>
      <w:r w:rsidR="006B633E" w:rsidRPr="00270A4D">
        <w:rPr>
          <w:rFonts w:hint="eastAsia"/>
        </w:rPr>
        <w:t>。</w:t>
      </w:r>
      <w:r w:rsidR="006B633E" w:rsidRPr="006B633E">
        <w:rPr>
          <w:rFonts w:hint="eastAsia"/>
        </w:rPr>
        <w:t>每</w:t>
      </w:r>
      <w:proofErr w:type="gramStart"/>
      <w:r w:rsidR="006B633E" w:rsidRPr="006B633E">
        <w:rPr>
          <w:rFonts w:hint="eastAsia"/>
        </w:rPr>
        <w:t>個</w:t>
      </w:r>
      <w:proofErr w:type="gramEnd"/>
      <w:r w:rsidR="00992817">
        <w:rPr>
          <w:rFonts w:hint="eastAsia"/>
        </w:rPr>
        <w:t>被創造的</w:t>
      </w:r>
      <w:r w:rsidR="006B633E" w:rsidRPr="006B633E">
        <w:rPr>
          <w:rFonts w:hint="eastAsia"/>
        </w:rPr>
        <w:t>身體</w:t>
      </w:r>
      <w:r w:rsidR="00285901">
        <w:t>，</w:t>
      </w:r>
      <w:r w:rsidR="00992817">
        <w:rPr>
          <w:rFonts w:hint="eastAsia"/>
        </w:rPr>
        <w:t>也</w:t>
      </w:r>
      <w:r w:rsidR="006B633E" w:rsidRPr="006B633E">
        <w:rPr>
          <w:rFonts w:hint="eastAsia"/>
        </w:rPr>
        <w:t>都</w:t>
      </w:r>
      <w:proofErr w:type="gramStart"/>
      <w:r w:rsidR="00992817">
        <w:rPr>
          <w:rFonts w:hint="eastAsia"/>
        </w:rPr>
        <w:t>彰顯著</w:t>
      </w:r>
      <w:proofErr w:type="gramEnd"/>
      <w:r w:rsidR="00992817">
        <w:rPr>
          <w:rFonts w:hint="eastAsia"/>
        </w:rPr>
        <w:t>造物主的</w:t>
      </w:r>
      <w:r w:rsidR="006B633E" w:rsidRPr="006B633E">
        <w:rPr>
          <w:rFonts w:hint="eastAsia"/>
        </w:rPr>
        <w:t>榮耀</w:t>
      </w:r>
      <w:r w:rsidR="00992817">
        <w:rPr>
          <w:rFonts w:hint="eastAsia"/>
        </w:rPr>
        <w:t>和智慧</w:t>
      </w:r>
      <w:r w:rsidR="006B633E" w:rsidRPr="006B633E">
        <w:rPr>
          <w:rFonts w:hint="eastAsia"/>
        </w:rPr>
        <w:t>。</w:t>
      </w:r>
    </w:p>
    <w:p w14:paraId="46D14B13" w14:textId="1F6A85E9" w:rsidR="00965348" w:rsidRDefault="00D9572C" w:rsidP="006B633E">
      <w:r>
        <w:rPr>
          <w:rFonts w:hint="eastAsia"/>
        </w:rPr>
        <w:t>請看第</w:t>
      </w:r>
      <w:r w:rsidR="006B633E" w:rsidRPr="006B633E">
        <w:t>40</w:t>
      </w:r>
      <w:r w:rsidR="0009543E">
        <w:rPr>
          <w:rFonts w:hint="eastAsia"/>
        </w:rPr>
        <w:t>,</w:t>
      </w:r>
      <w:r w:rsidR="006B633E" w:rsidRPr="006B633E">
        <w:t>41</w:t>
      </w:r>
      <w:r w:rsidR="006B633E" w:rsidRPr="006B633E">
        <w:rPr>
          <w:rFonts w:hint="eastAsia"/>
        </w:rPr>
        <w:t>節</w:t>
      </w:r>
      <w:r w:rsidR="0009543E">
        <w:rPr>
          <w:rFonts w:hint="eastAsia"/>
        </w:rPr>
        <w:t>：「</w:t>
      </w:r>
      <w:r w:rsidR="0009543E" w:rsidRPr="0009543E">
        <w:rPr>
          <w:rStyle w:val="a2"/>
          <w:lang w:val="x-none" w:eastAsia="x-none"/>
        </w:rPr>
        <w:t>有天上的形體，也有地上的形體；但天上形體的榮光是一樣，地上形體的榮光又是一樣。日有日的榮光，月有月的榮光，星有星的榮光；這星和那星的榮光也有分別。</w:t>
      </w:r>
      <w:r w:rsidR="0009543E">
        <w:rPr>
          <w:rFonts w:hint="eastAsia"/>
        </w:rPr>
        <w:t>」</w:t>
      </w:r>
      <w:r w:rsidR="004A02D8">
        <w:rPr>
          <w:rFonts w:hint="eastAsia"/>
        </w:rPr>
        <w:t>天上形體榮光是一類</w:t>
      </w:r>
      <w:r w:rsidR="00285901">
        <w:t>，</w:t>
      </w:r>
      <w:r w:rsidR="004A02D8">
        <w:rPr>
          <w:rFonts w:hint="eastAsia"/>
        </w:rPr>
        <w:t>地上形體榮光又是一類。但</w:t>
      </w:r>
      <w:r w:rsidR="006B633E" w:rsidRPr="006B633E">
        <w:rPr>
          <w:rFonts w:hint="eastAsia"/>
        </w:rPr>
        <w:t>太陽</w:t>
      </w:r>
      <w:r w:rsidR="004A02D8">
        <w:rPr>
          <w:rFonts w:hint="eastAsia"/>
        </w:rPr>
        <w:t>與</w:t>
      </w:r>
      <w:r w:rsidR="006B633E" w:rsidRPr="006B633E">
        <w:rPr>
          <w:rFonts w:hint="eastAsia"/>
        </w:rPr>
        <w:t>月亮的</w:t>
      </w:r>
      <w:r w:rsidR="004A02D8" w:rsidRPr="006B633E">
        <w:rPr>
          <w:rFonts w:hint="eastAsia"/>
        </w:rPr>
        <w:t>榮</w:t>
      </w:r>
      <w:r w:rsidR="004A02D8">
        <w:rPr>
          <w:rFonts w:hint="eastAsia"/>
        </w:rPr>
        <w:t>光又</w:t>
      </w:r>
      <w:r w:rsidR="004A02D8" w:rsidRPr="006B633E">
        <w:rPr>
          <w:rFonts w:hint="eastAsia"/>
        </w:rPr>
        <w:t>是不同的</w:t>
      </w:r>
      <w:r w:rsidR="004A02D8">
        <w:t>，</w:t>
      </w:r>
      <w:r w:rsidR="00965348">
        <w:rPr>
          <w:rFonts w:hint="eastAsia"/>
        </w:rPr>
        <w:t>這</w:t>
      </w:r>
      <w:r w:rsidR="006B633E" w:rsidRPr="006B633E">
        <w:rPr>
          <w:rFonts w:hint="eastAsia"/>
        </w:rPr>
        <w:t>星星</w:t>
      </w:r>
      <w:r w:rsidR="00965348">
        <w:rPr>
          <w:rFonts w:hint="eastAsia"/>
        </w:rPr>
        <w:t>與那</w:t>
      </w:r>
      <w:r w:rsidR="006B633E" w:rsidRPr="006B633E">
        <w:rPr>
          <w:rFonts w:hint="eastAsia"/>
        </w:rPr>
        <w:t>星星的榮</w:t>
      </w:r>
      <w:r w:rsidR="00965348">
        <w:rPr>
          <w:rFonts w:hint="eastAsia"/>
        </w:rPr>
        <w:t>光也有分別</w:t>
      </w:r>
      <w:r w:rsidR="006B633E" w:rsidRPr="006B633E">
        <w:rPr>
          <w:rFonts w:hint="eastAsia"/>
        </w:rPr>
        <w:t>。每</w:t>
      </w:r>
      <w:proofErr w:type="gramStart"/>
      <w:r w:rsidR="006B633E" w:rsidRPr="006B633E">
        <w:rPr>
          <w:rFonts w:hint="eastAsia"/>
        </w:rPr>
        <w:t>個</w:t>
      </w:r>
      <w:proofErr w:type="gramEnd"/>
      <w:r w:rsidR="006B633E" w:rsidRPr="006B633E">
        <w:rPr>
          <w:rFonts w:hint="eastAsia"/>
        </w:rPr>
        <w:t>被造</w:t>
      </w:r>
      <w:r w:rsidR="00965348">
        <w:rPr>
          <w:rFonts w:hint="eastAsia"/>
        </w:rPr>
        <w:t>物</w:t>
      </w:r>
      <w:proofErr w:type="gramStart"/>
      <w:r w:rsidR="00965348">
        <w:rPr>
          <w:rFonts w:hint="eastAsia"/>
        </w:rPr>
        <w:t>彰顯著</w:t>
      </w:r>
      <w:proofErr w:type="gramEnd"/>
      <w:r w:rsidR="00385C0E">
        <w:rPr>
          <w:rFonts w:hint="eastAsia"/>
        </w:rPr>
        <w:t xml:space="preserve">　神</w:t>
      </w:r>
      <w:r w:rsidR="006B633E" w:rsidRPr="006B633E">
        <w:rPr>
          <w:rFonts w:hint="eastAsia"/>
        </w:rPr>
        <w:t>的榮耀</w:t>
      </w:r>
      <w:r w:rsidR="00965348">
        <w:rPr>
          <w:rFonts w:hint="eastAsia"/>
        </w:rPr>
        <w:t>和豐盛</w:t>
      </w:r>
      <w:r w:rsidR="006B633E" w:rsidRPr="006B633E">
        <w:rPr>
          <w:rFonts w:hint="eastAsia"/>
        </w:rPr>
        <w:t>。</w:t>
      </w:r>
      <w:r w:rsidR="00965348" w:rsidRPr="00965348">
        <w:rPr>
          <w:rFonts w:hint="eastAsia"/>
        </w:rPr>
        <w:t>「</w:t>
      </w:r>
      <w:r w:rsidR="00965348" w:rsidRPr="00723D73">
        <w:rPr>
          <w:rStyle w:val="a2"/>
        </w:rPr>
        <w:t>太陽如同新郎出洞房，又如勇士歡</w:t>
      </w:r>
      <w:proofErr w:type="gramStart"/>
      <w:r w:rsidR="00965348" w:rsidRPr="00723D73">
        <w:rPr>
          <w:rStyle w:val="a2"/>
        </w:rPr>
        <w:t>然奔路</w:t>
      </w:r>
      <w:proofErr w:type="gramEnd"/>
      <w:r w:rsidR="00965348" w:rsidRPr="00723D73">
        <w:rPr>
          <w:rStyle w:val="a2"/>
        </w:rPr>
        <w:t>。他從天這邊出來，繞到天</w:t>
      </w:r>
      <w:proofErr w:type="gramStart"/>
      <w:r w:rsidR="00965348" w:rsidRPr="00723D73">
        <w:rPr>
          <w:rStyle w:val="a2"/>
        </w:rPr>
        <w:t>那邊，</w:t>
      </w:r>
      <w:proofErr w:type="gramEnd"/>
      <w:r w:rsidR="00965348" w:rsidRPr="00723D73">
        <w:rPr>
          <w:rStyle w:val="a2"/>
        </w:rPr>
        <w:t>沒有</w:t>
      </w:r>
      <w:proofErr w:type="gramStart"/>
      <w:r w:rsidR="00965348" w:rsidRPr="00723D73">
        <w:rPr>
          <w:rStyle w:val="a2"/>
        </w:rPr>
        <w:t>一</w:t>
      </w:r>
      <w:proofErr w:type="gramEnd"/>
      <w:r w:rsidR="00965348" w:rsidRPr="00723D73">
        <w:rPr>
          <w:rStyle w:val="a2"/>
        </w:rPr>
        <w:t>物被隱藏不得他的熱氣。</w:t>
      </w:r>
      <w:r w:rsidR="00965348" w:rsidRPr="00965348">
        <w:rPr>
          <w:rFonts w:hint="eastAsia"/>
        </w:rPr>
        <w:t>」</w:t>
      </w:r>
      <w:r w:rsidR="006B633E" w:rsidRPr="006B633E">
        <w:t>(</w:t>
      </w:r>
      <w:r w:rsidR="006B633E" w:rsidRPr="006B633E">
        <w:rPr>
          <w:rFonts w:hint="eastAsia"/>
        </w:rPr>
        <w:t>詩篇</w:t>
      </w:r>
      <w:r w:rsidR="006B633E" w:rsidRPr="006B633E">
        <w:t>19:5</w:t>
      </w:r>
      <w:r w:rsidR="00FE0DB7">
        <w:rPr>
          <w:rFonts w:hint="eastAsia"/>
        </w:rPr>
        <w:t>,</w:t>
      </w:r>
      <w:proofErr w:type="gramStart"/>
      <w:r w:rsidR="006B633E" w:rsidRPr="006B633E">
        <w:t>6)</w:t>
      </w:r>
      <w:r w:rsidR="00965348">
        <w:rPr>
          <w:rFonts w:hint="eastAsia"/>
        </w:rPr>
        <w:t>。</w:t>
      </w:r>
      <w:proofErr w:type="gramEnd"/>
      <w:r w:rsidR="006B633E" w:rsidRPr="006B633E">
        <w:rPr>
          <w:rFonts w:hint="eastAsia"/>
        </w:rPr>
        <w:t>另一方面</w:t>
      </w:r>
      <w:r w:rsidR="00285901">
        <w:t>，</w:t>
      </w:r>
      <w:r w:rsidR="006B633E" w:rsidRPr="006B633E">
        <w:rPr>
          <w:rFonts w:hint="eastAsia"/>
        </w:rPr>
        <w:t>月亮的榮</w:t>
      </w:r>
      <w:r w:rsidR="00965348">
        <w:rPr>
          <w:rFonts w:hint="eastAsia"/>
        </w:rPr>
        <w:t>光</w:t>
      </w:r>
      <w:r w:rsidR="006B633E" w:rsidRPr="006B633E">
        <w:rPr>
          <w:rFonts w:hint="eastAsia"/>
        </w:rPr>
        <w:t>照亮了</w:t>
      </w:r>
      <w:r w:rsidR="00965348">
        <w:rPr>
          <w:rFonts w:hint="eastAsia"/>
        </w:rPr>
        <w:t>漆黑的</w:t>
      </w:r>
      <w:r w:rsidR="006B633E" w:rsidRPr="006B633E">
        <w:rPr>
          <w:rFonts w:hint="eastAsia"/>
        </w:rPr>
        <w:t>夜空。</w:t>
      </w:r>
      <w:r w:rsidR="00965348">
        <w:rPr>
          <w:rFonts w:hint="eastAsia"/>
        </w:rPr>
        <w:t>人被造時擁有</w:t>
      </w:r>
      <w:r w:rsidR="00385C0E">
        <w:rPr>
          <w:rFonts w:hint="eastAsia"/>
        </w:rPr>
        <w:t xml:space="preserve">　神</w:t>
      </w:r>
      <w:r w:rsidR="006B633E" w:rsidRPr="006B633E">
        <w:rPr>
          <w:rFonts w:hint="eastAsia"/>
        </w:rPr>
        <w:t>的形象</w:t>
      </w:r>
      <w:r w:rsidR="00965348">
        <w:rPr>
          <w:rFonts w:hint="eastAsia"/>
        </w:rPr>
        <w:t>，</w:t>
      </w:r>
      <w:r w:rsidR="006B633E" w:rsidRPr="006B633E">
        <w:rPr>
          <w:rFonts w:hint="eastAsia"/>
        </w:rPr>
        <w:t>因此</w:t>
      </w:r>
      <w:r w:rsidR="00285901">
        <w:t>，</w:t>
      </w:r>
      <w:r w:rsidR="006B633E" w:rsidRPr="006B633E">
        <w:rPr>
          <w:rFonts w:hint="eastAsia"/>
        </w:rPr>
        <w:t>人</w:t>
      </w:r>
      <w:r w:rsidR="00965348">
        <w:rPr>
          <w:rFonts w:hint="eastAsia"/>
        </w:rPr>
        <w:t>在萬物中最為</w:t>
      </w:r>
      <w:r w:rsidR="006B633E" w:rsidRPr="006B633E">
        <w:rPr>
          <w:rFonts w:hint="eastAsia"/>
        </w:rPr>
        <w:t>榮</w:t>
      </w:r>
      <w:r w:rsidR="00965348">
        <w:rPr>
          <w:rFonts w:hint="eastAsia"/>
        </w:rPr>
        <w:t>耀</w:t>
      </w:r>
      <w:r w:rsidR="006B633E" w:rsidRPr="006B633E">
        <w:rPr>
          <w:rFonts w:hint="eastAsia"/>
        </w:rPr>
        <w:t>的。</w:t>
      </w:r>
    </w:p>
    <w:p w14:paraId="005CB76D" w14:textId="5FA030DA" w:rsidR="007251F1" w:rsidRDefault="006B633E" w:rsidP="00767F8D">
      <w:pPr>
        <w:rPr>
          <w:rFonts w:asciiTheme="minorHAnsi" w:hAnsiTheme="minorHAnsi"/>
        </w:rPr>
      </w:pPr>
      <w:r w:rsidRPr="00965348">
        <w:rPr>
          <w:rFonts w:hint="eastAsia"/>
        </w:rPr>
        <w:t>這</w:t>
      </w:r>
      <w:proofErr w:type="gramStart"/>
      <w:r w:rsidR="00965348" w:rsidRPr="00965348">
        <w:rPr>
          <w:rFonts w:hint="eastAsia"/>
        </w:rPr>
        <w:t>裏</w:t>
      </w:r>
      <w:proofErr w:type="gramEnd"/>
      <w:r w:rsidR="00965348" w:rsidRPr="00965348">
        <w:rPr>
          <w:rFonts w:hint="eastAsia"/>
        </w:rPr>
        <w:t>告訴了</w:t>
      </w:r>
      <w:r w:rsidR="00965348" w:rsidRPr="00767F8D">
        <w:rPr>
          <w:rFonts w:hint="eastAsia"/>
        </w:rPr>
        <w:t>我們</w:t>
      </w:r>
      <w:r w:rsidRPr="00767F8D">
        <w:rPr>
          <w:rFonts w:hint="eastAsia"/>
        </w:rPr>
        <w:t>兩個事實</w:t>
      </w:r>
      <w:r w:rsidR="00965348" w:rsidRPr="00767F8D">
        <w:rPr>
          <w:rFonts w:hint="eastAsia"/>
        </w:rPr>
        <w:t>，第一，我們會有與現在不同</w:t>
      </w:r>
      <w:r w:rsidR="00723D73" w:rsidRPr="00767F8D">
        <w:rPr>
          <w:rFonts w:hint="eastAsia"/>
        </w:rPr>
        <w:t>的</w:t>
      </w:r>
      <w:r w:rsidRPr="00767F8D">
        <w:rPr>
          <w:rFonts w:hint="eastAsia"/>
        </w:rPr>
        <w:t>復活身體</w:t>
      </w:r>
      <w:r w:rsidR="00965348" w:rsidRPr="00767F8D">
        <w:rPr>
          <w:rFonts w:hint="eastAsia"/>
        </w:rPr>
        <w:t>；第二，</w:t>
      </w:r>
      <w:r w:rsidRPr="00767F8D">
        <w:rPr>
          <w:rFonts w:hint="eastAsia"/>
        </w:rPr>
        <w:t>復活</w:t>
      </w:r>
      <w:r w:rsidR="00965348" w:rsidRPr="00767F8D">
        <w:rPr>
          <w:rFonts w:hint="eastAsia"/>
        </w:rPr>
        <w:t>的身體</w:t>
      </w:r>
      <w:r w:rsidRPr="00767F8D">
        <w:rPr>
          <w:rFonts w:hint="eastAsia"/>
        </w:rPr>
        <w:t>有榮</w:t>
      </w:r>
      <w:r w:rsidR="00965348" w:rsidRPr="00767F8D">
        <w:rPr>
          <w:rFonts w:hint="eastAsia"/>
        </w:rPr>
        <w:t>光，各有不同</w:t>
      </w:r>
      <w:r w:rsidRPr="00767F8D">
        <w:rPr>
          <w:rFonts w:hint="eastAsia"/>
        </w:rPr>
        <w:t>。</w:t>
      </w:r>
      <w:r w:rsidR="00965348" w:rsidRPr="00767F8D">
        <w:t>我們</w:t>
      </w:r>
      <w:r w:rsidR="00965348" w:rsidRPr="00767F8D">
        <w:rPr>
          <w:rFonts w:hint="eastAsia"/>
        </w:rPr>
        <w:t>將擁有怎樣復活</w:t>
      </w:r>
      <w:r w:rsidRPr="00767F8D">
        <w:rPr>
          <w:rFonts w:hint="eastAsia"/>
        </w:rPr>
        <w:t>的身體</w:t>
      </w:r>
      <w:r w:rsidR="00965348" w:rsidRPr="00767F8D">
        <w:rPr>
          <w:rFonts w:hint="eastAsia"/>
        </w:rPr>
        <w:t>呢</w:t>
      </w:r>
      <w:r w:rsidR="00217EAB" w:rsidRPr="00767F8D">
        <w:t>？</w:t>
      </w:r>
      <w:r w:rsidR="00D9572C" w:rsidRPr="00767F8D">
        <w:rPr>
          <w:rFonts w:hint="eastAsia"/>
        </w:rPr>
        <w:t>請看第</w:t>
      </w:r>
      <w:r w:rsidRPr="00767F8D">
        <w:t>42</w:t>
      </w:r>
      <w:r w:rsidR="00767F8D">
        <w:rPr>
          <w:rFonts w:hint="eastAsia"/>
        </w:rPr>
        <w:t>-</w:t>
      </w:r>
      <w:r w:rsidRPr="00767F8D">
        <w:t>44</w:t>
      </w:r>
      <w:r w:rsidRPr="00767F8D">
        <w:rPr>
          <w:rFonts w:hint="eastAsia"/>
        </w:rPr>
        <w:t>節</w:t>
      </w:r>
      <w:r w:rsidR="00767F8D">
        <w:rPr>
          <w:rFonts w:hint="eastAsia"/>
        </w:rPr>
        <w:t>：「</w:t>
      </w:r>
      <w:r w:rsidR="00767F8D" w:rsidRPr="00767F8D">
        <w:rPr>
          <w:rStyle w:val="a2"/>
          <w:lang w:val="x-none" w:eastAsia="x-none"/>
        </w:rPr>
        <w:t>死人復活也是這樣：所種的是必朽壞的，復活的是不朽壞的；所種的是羞辱的，復活的是榮耀的；所種的是軟弱的，復活的是強壯的；所種的是血氣的身體，復活的是靈性的身體。若有血氣的身體，也必有靈性的身體。</w:t>
      </w:r>
      <w:r w:rsidR="00767F8D">
        <w:rPr>
          <w:rFonts w:hint="eastAsia"/>
        </w:rPr>
        <w:t>」</w:t>
      </w:r>
      <w:r w:rsidR="00354A47" w:rsidRPr="00354A47">
        <w:rPr>
          <w:rFonts w:hint="eastAsia"/>
        </w:rPr>
        <w:t>屬肉體的身體是復活身體的種子。當屬肉體的身體死去，榮耀復活的身體才會出現。</w:t>
      </w:r>
    </w:p>
    <w:p w14:paraId="573C9827" w14:textId="6269F823" w:rsidR="006B633E" w:rsidRPr="006B633E" w:rsidRDefault="006B633E" w:rsidP="00767F8D">
      <w:r w:rsidRPr="00767F8D">
        <w:rPr>
          <w:rFonts w:hint="eastAsia"/>
        </w:rPr>
        <w:t>人</w:t>
      </w:r>
      <w:r w:rsidR="00354A47">
        <w:rPr>
          <w:rFonts w:hint="eastAsia"/>
        </w:rPr>
        <w:t>會</w:t>
      </w:r>
      <w:r w:rsidRPr="00767F8D">
        <w:rPr>
          <w:rFonts w:hint="eastAsia"/>
        </w:rPr>
        <w:t>羨慕</w:t>
      </w:r>
      <w:r w:rsidRPr="00767F8D">
        <w:t>100</w:t>
      </w:r>
      <w:r w:rsidRPr="00767F8D">
        <w:rPr>
          <w:rFonts w:hint="eastAsia"/>
        </w:rPr>
        <w:t>米</w:t>
      </w:r>
      <w:r w:rsidR="00354A47">
        <w:rPr>
          <w:rFonts w:hint="eastAsia"/>
        </w:rPr>
        <w:t>短跑</w:t>
      </w:r>
      <w:r w:rsidRPr="00767F8D">
        <w:rPr>
          <w:rFonts w:hint="eastAsia"/>
        </w:rPr>
        <w:t>世界紀錄</w:t>
      </w:r>
      <w:r w:rsidR="00354A47">
        <w:rPr>
          <w:rFonts w:hint="eastAsia"/>
        </w:rPr>
        <w:t>者的身體，識跳動的胸肌，</w:t>
      </w:r>
      <w:proofErr w:type="gramStart"/>
      <w:r w:rsidR="00354A47" w:rsidRPr="00354A47">
        <w:rPr>
          <w:rFonts w:hint="eastAsia"/>
        </w:rPr>
        <w:t>魚人</w:t>
      </w:r>
      <w:proofErr w:type="gramEnd"/>
      <w:r w:rsidR="00354A47" w:rsidRPr="00354A47">
        <w:rPr>
          <w:rFonts w:hint="eastAsia"/>
        </w:rPr>
        <w:t>線</w:t>
      </w:r>
      <w:r w:rsidR="00354A47">
        <w:rPr>
          <w:rFonts w:hint="eastAsia"/>
        </w:rPr>
        <w:t>的</w:t>
      </w:r>
      <w:r w:rsidR="00354A47" w:rsidRPr="00354A47">
        <w:rPr>
          <w:rFonts w:hint="eastAsia"/>
        </w:rPr>
        <w:t>腹肌</w:t>
      </w:r>
      <w:r w:rsidRPr="00767F8D">
        <w:rPr>
          <w:rFonts w:hint="eastAsia"/>
        </w:rPr>
        <w:t>。</w:t>
      </w:r>
      <w:r w:rsidR="00D852D8">
        <w:rPr>
          <w:rFonts w:hint="eastAsia"/>
        </w:rPr>
        <w:t>若得著超級英雄的身體，</w:t>
      </w:r>
      <w:r w:rsidR="00723D73">
        <w:rPr>
          <w:rFonts w:hint="eastAsia"/>
          <w:lang w:eastAsia="zh-HK"/>
        </w:rPr>
        <w:t>如</w:t>
      </w:r>
      <w:r w:rsidRPr="00767F8D">
        <w:rPr>
          <w:rFonts w:hint="eastAsia"/>
        </w:rPr>
        <w:t>超人</w:t>
      </w:r>
      <w:r w:rsidR="00335F54">
        <w:rPr>
          <w:rFonts w:hint="eastAsia"/>
          <w:lang w:eastAsia="zh-HK"/>
        </w:rPr>
        <w:t>、</w:t>
      </w:r>
      <w:r w:rsidRPr="00767F8D">
        <w:rPr>
          <w:rFonts w:hint="eastAsia"/>
        </w:rPr>
        <w:t>蝙蝠</w:t>
      </w:r>
      <w:r w:rsidR="00D852D8">
        <w:rPr>
          <w:rFonts w:hint="eastAsia"/>
        </w:rPr>
        <w:t>俠</w:t>
      </w:r>
      <w:r w:rsidR="00335F54">
        <w:rPr>
          <w:rFonts w:hint="eastAsia"/>
          <w:lang w:eastAsia="zh-HK"/>
        </w:rPr>
        <w:t>、</w:t>
      </w:r>
      <w:r w:rsidRPr="00767F8D">
        <w:rPr>
          <w:rFonts w:hint="eastAsia"/>
        </w:rPr>
        <w:t>蜘蛛俠</w:t>
      </w:r>
      <w:r w:rsidR="00335F54">
        <w:rPr>
          <w:rFonts w:hint="eastAsia"/>
          <w:lang w:eastAsia="zh-HK"/>
        </w:rPr>
        <w:t>、鋼</w:t>
      </w:r>
      <w:r w:rsidRPr="00767F8D">
        <w:rPr>
          <w:rFonts w:hint="eastAsia"/>
        </w:rPr>
        <w:t>鐵人</w:t>
      </w:r>
      <w:r w:rsidR="00D852D8">
        <w:rPr>
          <w:rFonts w:hint="eastAsia"/>
        </w:rPr>
        <w:t>的身軀</w:t>
      </w:r>
      <w:r w:rsidR="00285901" w:rsidRPr="00767F8D">
        <w:t>，</w:t>
      </w:r>
      <w:r w:rsidR="00D852D8">
        <w:rPr>
          <w:rFonts w:hint="eastAsia"/>
        </w:rPr>
        <w:t>更叫人</w:t>
      </w:r>
      <w:proofErr w:type="gramStart"/>
      <w:r w:rsidR="00D852D8">
        <w:rPr>
          <w:rFonts w:hint="eastAsia"/>
        </w:rPr>
        <w:t>歡喜若狂</w:t>
      </w:r>
      <w:proofErr w:type="gramEnd"/>
      <w:r w:rsidR="00D852D8">
        <w:rPr>
          <w:rFonts w:hint="eastAsia"/>
        </w:rPr>
        <w:t>。如同</w:t>
      </w:r>
      <w:r w:rsidRPr="00767F8D">
        <w:rPr>
          <w:rFonts w:hint="eastAsia"/>
        </w:rPr>
        <w:t>電影</w:t>
      </w:r>
      <w:r w:rsidR="00D852D8">
        <w:rPr>
          <w:rFonts w:hint="eastAsia"/>
        </w:rPr>
        <w:t>情節，不用坐電梯，就</w:t>
      </w:r>
      <w:r w:rsidR="00D852D8" w:rsidRPr="00D852D8">
        <w:rPr>
          <w:rFonts w:hint="eastAsia"/>
        </w:rPr>
        <w:t>可以從</w:t>
      </w:r>
      <w:proofErr w:type="gramStart"/>
      <w:r w:rsidR="00D852D8" w:rsidRPr="00D852D8">
        <w:rPr>
          <w:rFonts w:hint="eastAsia"/>
        </w:rPr>
        <w:t>外牆爬回</w:t>
      </w:r>
      <w:proofErr w:type="gramEnd"/>
      <w:r w:rsidR="00D852D8" w:rsidRPr="00D852D8">
        <w:rPr>
          <w:rFonts w:hint="eastAsia"/>
        </w:rPr>
        <w:t>屋</w:t>
      </w:r>
      <w:proofErr w:type="gramStart"/>
      <w:r w:rsidR="00D852D8" w:rsidRPr="00D852D8">
        <w:rPr>
          <w:rFonts w:hint="eastAsia"/>
        </w:rPr>
        <w:t>企</w:t>
      </w:r>
      <w:proofErr w:type="gramEnd"/>
      <w:r w:rsidR="00D852D8" w:rsidRPr="00D852D8">
        <w:rPr>
          <w:rFonts w:hint="eastAsia"/>
        </w:rPr>
        <w:t>，</w:t>
      </w:r>
      <w:r w:rsidR="00D852D8">
        <w:rPr>
          <w:rFonts w:hint="eastAsia"/>
        </w:rPr>
        <w:t>或是可</w:t>
      </w:r>
      <w:r w:rsidR="00723D73">
        <w:rPr>
          <w:rFonts w:hint="eastAsia"/>
        </w:rPr>
        <w:t>在天空</w:t>
      </w:r>
      <w:r w:rsidRPr="00767F8D">
        <w:rPr>
          <w:rFonts w:hint="eastAsia"/>
        </w:rPr>
        <w:t>飛行</w:t>
      </w:r>
      <w:r w:rsidR="00D852D8">
        <w:rPr>
          <w:rFonts w:hint="eastAsia"/>
        </w:rPr>
        <w:t>自由自在</w:t>
      </w:r>
      <w:r w:rsidR="00723D73">
        <w:rPr>
          <w:rFonts w:hint="eastAsia"/>
        </w:rPr>
        <w:t>，</w:t>
      </w:r>
      <w:r w:rsidR="00723D73">
        <w:rPr>
          <w:rFonts w:hint="eastAsia"/>
          <w:lang w:eastAsia="zh-HK"/>
        </w:rPr>
        <w:t>不用等車</w:t>
      </w:r>
      <w:r w:rsidRPr="00767F8D">
        <w:rPr>
          <w:rFonts w:hint="eastAsia"/>
        </w:rPr>
        <w:t>。</w:t>
      </w:r>
      <w:r w:rsidR="00D852D8">
        <w:rPr>
          <w:rFonts w:hint="eastAsia"/>
        </w:rPr>
        <w:t>然而，事實上，我們的</w:t>
      </w:r>
      <w:r w:rsidRPr="00767F8D">
        <w:rPr>
          <w:rFonts w:hint="eastAsia"/>
        </w:rPr>
        <w:t>肉體</w:t>
      </w:r>
      <w:r w:rsidR="00D852D8">
        <w:rPr>
          <w:rFonts w:hint="eastAsia"/>
        </w:rPr>
        <w:t>正在朽壞中，也是羞辱和軟弱的</w:t>
      </w:r>
      <w:r w:rsidRPr="00767F8D">
        <w:rPr>
          <w:rFonts w:hint="eastAsia"/>
        </w:rPr>
        <w:t>。隨著年齡的增長</w:t>
      </w:r>
      <w:r w:rsidR="00285901" w:rsidRPr="00767F8D">
        <w:t>，</w:t>
      </w:r>
      <w:r w:rsidRPr="00767F8D">
        <w:rPr>
          <w:rFonts w:hint="eastAsia"/>
        </w:rPr>
        <w:t>人</w:t>
      </w:r>
      <w:r w:rsidR="0095250A">
        <w:rPr>
          <w:rFonts w:hint="eastAsia"/>
        </w:rPr>
        <w:t>的</w:t>
      </w:r>
      <w:r w:rsidR="0095250A" w:rsidRPr="0095250A">
        <w:rPr>
          <w:rFonts w:hint="eastAsia"/>
        </w:rPr>
        <w:t>皮膚和臉，失去彈性</w:t>
      </w:r>
      <w:r w:rsidRPr="0095250A">
        <w:rPr>
          <w:rFonts w:hint="eastAsia"/>
        </w:rPr>
        <w:t>。年輕時</w:t>
      </w:r>
      <w:r w:rsidR="00285901" w:rsidRPr="0095250A">
        <w:t>，</w:t>
      </w:r>
      <w:r w:rsidR="0095250A" w:rsidRPr="0095250A">
        <w:t>能與</w:t>
      </w:r>
      <w:proofErr w:type="gramStart"/>
      <w:r w:rsidR="0095250A" w:rsidRPr="0095250A">
        <w:t>人拗手</w:t>
      </w:r>
      <w:r w:rsidR="0095250A" w:rsidRPr="0095250A">
        <w:rPr>
          <w:rFonts w:hint="eastAsia"/>
        </w:rPr>
        <w:t>瓜</w:t>
      </w:r>
      <w:proofErr w:type="gramEnd"/>
      <w:r w:rsidR="0095250A" w:rsidRPr="0095250A">
        <w:rPr>
          <w:rFonts w:hint="eastAsia"/>
        </w:rPr>
        <w:t>的</w:t>
      </w:r>
      <w:r w:rsidR="00723D73">
        <w:rPr>
          <w:rFonts w:hint="eastAsia"/>
          <w:lang w:eastAsia="zh-HK"/>
        </w:rPr>
        <w:t>雙</w:t>
      </w:r>
      <w:r w:rsidR="0095250A" w:rsidRPr="0095250A">
        <w:rPr>
          <w:rFonts w:hint="eastAsia"/>
        </w:rPr>
        <w:t>臂</w:t>
      </w:r>
      <w:r w:rsidR="00285901" w:rsidRPr="0095250A">
        <w:t>，</w:t>
      </w:r>
      <w:r w:rsidR="0095250A">
        <w:rPr>
          <w:rFonts w:hint="eastAsia"/>
        </w:rPr>
        <w:t>到年老時會垂下</w:t>
      </w:r>
      <w:r w:rsidRPr="00767F8D">
        <w:rPr>
          <w:rFonts w:hint="eastAsia"/>
        </w:rPr>
        <w:t>。</w:t>
      </w:r>
      <w:proofErr w:type="gramStart"/>
      <w:r w:rsidR="0095250A">
        <w:rPr>
          <w:rFonts w:hint="eastAsia"/>
        </w:rPr>
        <w:t>行街時</w:t>
      </w:r>
      <w:proofErr w:type="gramEnd"/>
      <w:r w:rsidR="0095250A">
        <w:rPr>
          <w:rFonts w:hint="eastAsia"/>
        </w:rPr>
        <w:t>，我們若覺得前面的婆婆行得慢，</w:t>
      </w:r>
      <w:proofErr w:type="gramStart"/>
      <w:r w:rsidR="0095250A">
        <w:rPr>
          <w:rFonts w:hint="eastAsia"/>
        </w:rPr>
        <w:t>阻</w:t>
      </w:r>
      <w:r w:rsidR="00335F54">
        <w:rPr>
          <w:rFonts w:hint="eastAsia"/>
          <w:lang w:eastAsia="zh-HK"/>
        </w:rPr>
        <w:t>住</w:t>
      </w:r>
      <w:r w:rsidR="0095250A">
        <w:rPr>
          <w:rFonts w:hint="eastAsia"/>
        </w:rPr>
        <w:t>地球</w:t>
      </w:r>
      <w:proofErr w:type="gramEnd"/>
      <w:r w:rsidR="0095250A">
        <w:rPr>
          <w:rFonts w:hint="eastAsia"/>
        </w:rPr>
        <w:t>轉，我們也要思想，有一天別人也會這樣想我們</w:t>
      </w:r>
      <w:r w:rsidRPr="00767F8D">
        <w:rPr>
          <w:rFonts w:hint="eastAsia"/>
        </w:rPr>
        <w:t>。</w:t>
      </w:r>
      <w:r w:rsidR="002B4499">
        <w:rPr>
          <w:rFonts w:hint="eastAsia"/>
        </w:rPr>
        <w:t>我們看見臉上有</w:t>
      </w:r>
      <w:r w:rsidR="002B4499" w:rsidRPr="00767F8D">
        <w:rPr>
          <w:rFonts w:hint="eastAsia"/>
        </w:rPr>
        <w:t>皺紋</w:t>
      </w:r>
      <w:r w:rsidR="002B4499">
        <w:rPr>
          <w:rFonts w:hint="eastAsia"/>
        </w:rPr>
        <w:t>，會</w:t>
      </w:r>
      <w:r w:rsidR="002B4499" w:rsidRPr="00767F8D">
        <w:rPr>
          <w:rFonts w:hint="eastAsia"/>
        </w:rPr>
        <w:t>試圖防止衰老。</w:t>
      </w:r>
      <w:r w:rsidR="0095250A">
        <w:rPr>
          <w:rFonts w:hint="eastAsia"/>
        </w:rPr>
        <w:t>人若將所有盼望放在我們這必朽壞的</w:t>
      </w:r>
      <w:r w:rsidRPr="00767F8D">
        <w:rPr>
          <w:rFonts w:hint="eastAsia"/>
        </w:rPr>
        <w:t>身體</w:t>
      </w:r>
      <w:r w:rsidR="0095250A">
        <w:rPr>
          <w:rFonts w:hint="eastAsia"/>
        </w:rPr>
        <w:t>上，就會</w:t>
      </w:r>
      <w:r w:rsidRPr="00767F8D">
        <w:rPr>
          <w:rFonts w:hint="eastAsia"/>
        </w:rPr>
        <w:t>失望和沮喪</w:t>
      </w:r>
      <w:r w:rsidR="0095250A">
        <w:rPr>
          <w:rFonts w:hint="eastAsia"/>
        </w:rPr>
        <w:t>。</w:t>
      </w:r>
      <w:r w:rsidRPr="00767F8D">
        <w:rPr>
          <w:rFonts w:hint="eastAsia"/>
        </w:rPr>
        <w:t>這是因為我們不知道</w:t>
      </w:r>
      <w:r w:rsidR="002B4499">
        <w:rPr>
          <w:rFonts w:hint="eastAsia"/>
        </w:rPr>
        <w:t>屬肉體</w:t>
      </w:r>
      <w:r w:rsidRPr="00767F8D">
        <w:rPr>
          <w:rFonts w:hint="eastAsia"/>
        </w:rPr>
        <w:t>的身體是復活身體的種子。</w:t>
      </w:r>
      <w:r w:rsidR="002B4499">
        <w:rPr>
          <w:rFonts w:hint="eastAsia"/>
        </w:rPr>
        <w:t>雖然</w:t>
      </w:r>
      <w:r w:rsidRPr="00767F8D">
        <w:rPr>
          <w:rFonts w:hint="eastAsia"/>
        </w:rPr>
        <w:t>肉體腐</w:t>
      </w:r>
      <w:r w:rsidR="002B4499">
        <w:rPr>
          <w:rFonts w:hint="eastAsia"/>
        </w:rPr>
        <w:t>敗</w:t>
      </w:r>
      <w:r w:rsidR="00285901" w:rsidRPr="00767F8D">
        <w:t>，</w:t>
      </w:r>
      <w:r w:rsidR="002B4499">
        <w:rPr>
          <w:rFonts w:hint="eastAsia"/>
        </w:rPr>
        <w:t>但</w:t>
      </w:r>
      <w:r w:rsidRPr="00767F8D">
        <w:rPr>
          <w:rFonts w:hint="eastAsia"/>
        </w:rPr>
        <w:t>我們</w:t>
      </w:r>
      <w:r w:rsidR="002B4499">
        <w:rPr>
          <w:rFonts w:hint="eastAsia"/>
        </w:rPr>
        <w:t>更接近得</w:t>
      </w:r>
      <w:proofErr w:type="gramStart"/>
      <w:r w:rsidR="002B4499">
        <w:rPr>
          <w:rFonts w:hint="eastAsia"/>
        </w:rPr>
        <w:t>著滿有</w:t>
      </w:r>
      <w:r w:rsidRPr="00767F8D">
        <w:rPr>
          <w:rFonts w:hint="eastAsia"/>
        </w:rPr>
        <w:t>榮</w:t>
      </w:r>
      <w:r w:rsidR="002B4499">
        <w:rPr>
          <w:rFonts w:hint="eastAsia"/>
        </w:rPr>
        <w:t>光</w:t>
      </w:r>
      <w:proofErr w:type="gramEnd"/>
      <w:r w:rsidRPr="00767F8D">
        <w:rPr>
          <w:rFonts w:hint="eastAsia"/>
        </w:rPr>
        <w:t>、</w:t>
      </w:r>
      <w:r w:rsidR="002B4499">
        <w:rPr>
          <w:rFonts w:hint="eastAsia"/>
        </w:rPr>
        <w:t>強壯和靈性</w:t>
      </w:r>
      <w:r w:rsidRPr="00767F8D">
        <w:rPr>
          <w:rFonts w:hint="eastAsia"/>
        </w:rPr>
        <w:t>的</w:t>
      </w:r>
      <w:r w:rsidR="002B4499">
        <w:rPr>
          <w:rFonts w:hint="eastAsia"/>
        </w:rPr>
        <w:t>身</w:t>
      </w:r>
      <w:r w:rsidRPr="00767F8D">
        <w:rPr>
          <w:rFonts w:hint="eastAsia"/>
        </w:rPr>
        <w:t>體</w:t>
      </w:r>
      <w:r w:rsidR="002B4499">
        <w:rPr>
          <w:rFonts w:hint="eastAsia"/>
        </w:rPr>
        <w:t>。即使</w:t>
      </w:r>
      <w:r w:rsidRPr="00767F8D">
        <w:rPr>
          <w:rFonts w:hint="eastAsia"/>
        </w:rPr>
        <w:t>列寧或金正日</w:t>
      </w:r>
      <w:r w:rsidR="00723D73">
        <w:rPr>
          <w:rFonts w:hint="eastAsia"/>
          <w:lang w:eastAsia="zh-HK"/>
        </w:rPr>
        <w:t>的</w:t>
      </w:r>
      <w:r w:rsidRPr="00767F8D">
        <w:rPr>
          <w:rFonts w:hint="eastAsia"/>
        </w:rPr>
        <w:t>肉體</w:t>
      </w:r>
      <w:proofErr w:type="gramStart"/>
      <w:r w:rsidR="002B4499">
        <w:rPr>
          <w:rFonts w:hint="eastAsia"/>
        </w:rPr>
        <w:t>以</w:t>
      </w:r>
      <w:r w:rsidR="002B4499" w:rsidRPr="00767F8D">
        <w:rPr>
          <w:rFonts w:hint="eastAsia"/>
        </w:rPr>
        <w:t>凍</w:t>
      </w:r>
      <w:r w:rsidRPr="00767F8D">
        <w:rPr>
          <w:rFonts w:hint="eastAsia"/>
        </w:rPr>
        <w:t>冷</w:t>
      </w:r>
      <w:r w:rsidR="002B4499">
        <w:rPr>
          <w:rFonts w:hint="eastAsia"/>
        </w:rPr>
        <w:t>技術</w:t>
      </w:r>
      <w:proofErr w:type="gramEnd"/>
      <w:r w:rsidR="002B4499" w:rsidRPr="00767F8D">
        <w:rPr>
          <w:rFonts w:hint="eastAsia"/>
        </w:rPr>
        <w:t>保持</w:t>
      </w:r>
      <w:r w:rsidR="002B4499">
        <w:rPr>
          <w:rFonts w:hint="eastAsia"/>
        </w:rPr>
        <w:t>也</w:t>
      </w:r>
      <w:r w:rsidRPr="00767F8D">
        <w:rPr>
          <w:rFonts w:hint="eastAsia"/>
        </w:rPr>
        <w:t>是沒用的。耶穌</w:t>
      </w:r>
      <w:r w:rsidR="00767F8D">
        <w:rPr>
          <w:rFonts w:hint="eastAsia"/>
        </w:rPr>
        <w:t>也這樣說：「</w:t>
      </w:r>
      <w:r w:rsidR="00767F8D" w:rsidRPr="002B4499">
        <w:rPr>
          <w:rStyle w:val="a2"/>
        </w:rPr>
        <w:t>我實實在在的告訴你們，一粒麥子不落在地</w:t>
      </w:r>
      <w:proofErr w:type="gramStart"/>
      <w:r w:rsidR="00031522">
        <w:rPr>
          <w:rStyle w:val="a2"/>
        </w:rPr>
        <w:t>裏</w:t>
      </w:r>
      <w:proofErr w:type="gramEnd"/>
      <w:r w:rsidR="00767F8D" w:rsidRPr="002B4499">
        <w:rPr>
          <w:rStyle w:val="a2"/>
        </w:rPr>
        <w:t>死了，仍舊是一粒，若是死了，就結出</w:t>
      </w:r>
      <w:proofErr w:type="gramStart"/>
      <w:r w:rsidR="00767F8D" w:rsidRPr="002B4499">
        <w:rPr>
          <w:rStyle w:val="a2"/>
        </w:rPr>
        <w:t>許多子粒來</w:t>
      </w:r>
      <w:proofErr w:type="gramEnd"/>
      <w:r w:rsidR="00767F8D" w:rsidRPr="002B4499">
        <w:rPr>
          <w:rStyle w:val="a2"/>
        </w:rPr>
        <w:t>。</w:t>
      </w:r>
      <w:r w:rsidR="00767F8D">
        <w:rPr>
          <w:rFonts w:hint="eastAsia"/>
        </w:rPr>
        <w:t>」</w:t>
      </w:r>
      <w:r w:rsidR="00767F8D">
        <w:t>(</w:t>
      </w:r>
      <w:r w:rsidRPr="00767F8D">
        <w:rPr>
          <w:rFonts w:hint="eastAsia"/>
        </w:rPr>
        <w:t>約</w:t>
      </w:r>
      <w:r w:rsidRPr="00767F8D">
        <w:t>12:24</w:t>
      </w:r>
      <w:r w:rsidR="00767F8D">
        <w:t>)</w:t>
      </w:r>
      <w:r w:rsidR="00767F8D">
        <w:rPr>
          <w:rFonts w:hint="eastAsia"/>
        </w:rPr>
        <w:t>。</w:t>
      </w:r>
      <w:r w:rsidRPr="00767F8D">
        <w:rPr>
          <w:rFonts w:hint="eastAsia"/>
        </w:rPr>
        <w:t>保羅</w:t>
      </w:r>
      <w:r w:rsidR="002B4499">
        <w:rPr>
          <w:rFonts w:hint="eastAsia"/>
        </w:rPr>
        <w:t>深明這道理，</w:t>
      </w:r>
      <w:proofErr w:type="gramStart"/>
      <w:r w:rsidR="002B4499">
        <w:rPr>
          <w:rFonts w:hint="eastAsia"/>
        </w:rPr>
        <w:t>因此</w:t>
      </w:r>
      <w:r w:rsidR="00767F8D">
        <w:rPr>
          <w:rFonts w:hint="eastAsia"/>
        </w:rPr>
        <w:t>過著天</w:t>
      </w:r>
      <w:r w:rsidRPr="00767F8D">
        <w:rPr>
          <w:rFonts w:hint="eastAsia"/>
        </w:rPr>
        <w:t>天</w:t>
      </w:r>
      <w:r w:rsidR="00767F8D">
        <w:rPr>
          <w:rFonts w:hint="eastAsia"/>
        </w:rPr>
        <w:t>冒死的生活</w:t>
      </w:r>
      <w:r w:rsidRPr="00767F8D">
        <w:t>(</w:t>
      </w:r>
      <w:proofErr w:type="gramEnd"/>
      <w:r w:rsidRPr="00767F8D">
        <w:t xml:space="preserve">31) </w:t>
      </w:r>
      <w:r w:rsidR="002B4499">
        <w:rPr>
          <w:rFonts w:hint="eastAsia"/>
        </w:rPr>
        <w:t>他知道現在所種的必朽壞</w:t>
      </w:r>
      <w:r w:rsidR="002B4499">
        <w:rPr>
          <w:rFonts w:asciiTheme="minorHAnsi" w:hAnsiTheme="minorHAnsi" w:hint="eastAsia"/>
        </w:rPr>
        <w:t>、軟弱和羞辱</w:t>
      </w:r>
      <w:r w:rsidRPr="00767F8D">
        <w:rPr>
          <w:rFonts w:hint="eastAsia"/>
        </w:rPr>
        <w:t>的身體</w:t>
      </w:r>
      <w:r w:rsidR="00285901" w:rsidRPr="00767F8D">
        <w:t>，</w:t>
      </w:r>
      <w:r w:rsidR="002B4499">
        <w:rPr>
          <w:rFonts w:hint="eastAsia"/>
        </w:rPr>
        <w:t>將來要得著不朽壞、強壯、榮耀和靈性的身體</w:t>
      </w:r>
      <w:r w:rsidRPr="00767F8D">
        <w:rPr>
          <w:rFonts w:hint="eastAsia"/>
        </w:rPr>
        <w:t>。我們不必誇耀自己的身體</w:t>
      </w:r>
      <w:r w:rsidR="00285901" w:rsidRPr="00767F8D">
        <w:t>，</w:t>
      </w:r>
      <w:r w:rsidRPr="00767F8D">
        <w:rPr>
          <w:rFonts w:hint="eastAsia"/>
        </w:rPr>
        <w:t>也不</w:t>
      </w:r>
      <w:r w:rsidR="002B4499">
        <w:rPr>
          <w:rFonts w:hint="eastAsia"/>
        </w:rPr>
        <w:t>用</w:t>
      </w:r>
      <w:r w:rsidRPr="00767F8D">
        <w:rPr>
          <w:rFonts w:hint="eastAsia"/>
        </w:rPr>
        <w:t>對身體感到失望。</w:t>
      </w:r>
      <w:r w:rsidR="002B4499">
        <w:rPr>
          <w:rFonts w:hint="eastAsia"/>
        </w:rPr>
        <w:t>因著復活的盼望</w:t>
      </w:r>
      <w:r w:rsidR="00285901" w:rsidRPr="00767F8D">
        <w:t>，</w:t>
      </w:r>
      <w:r w:rsidRPr="00767F8D">
        <w:rPr>
          <w:rFonts w:hint="eastAsia"/>
        </w:rPr>
        <w:t>我們</w:t>
      </w:r>
      <w:r w:rsidR="002B4499">
        <w:rPr>
          <w:rFonts w:hint="eastAsia"/>
        </w:rPr>
        <w:t>可以</w:t>
      </w:r>
      <w:r w:rsidR="00723D73">
        <w:rPr>
          <w:rFonts w:hint="eastAsia"/>
          <w:lang w:eastAsia="zh-HK"/>
        </w:rPr>
        <w:t>以</w:t>
      </w:r>
      <w:r w:rsidRPr="00767F8D">
        <w:rPr>
          <w:rFonts w:hint="eastAsia"/>
        </w:rPr>
        <w:t>期望</w:t>
      </w:r>
      <w:r w:rsidR="002B4499">
        <w:rPr>
          <w:rFonts w:hint="eastAsia"/>
        </w:rPr>
        <w:t>的態度</w:t>
      </w:r>
      <w:r w:rsidRPr="00767F8D">
        <w:rPr>
          <w:rFonts w:hint="eastAsia"/>
        </w:rPr>
        <w:t>生活</w:t>
      </w:r>
      <w:r w:rsidR="00285901" w:rsidRPr="00767F8D">
        <w:t>，</w:t>
      </w:r>
      <w:r w:rsidRPr="00767F8D">
        <w:rPr>
          <w:rFonts w:hint="eastAsia"/>
        </w:rPr>
        <w:t>知道復活的身體和榮耀越來越近。</w:t>
      </w:r>
    </w:p>
    <w:p w14:paraId="4AA5ECEE" w14:textId="18E9FB50" w:rsidR="007264DA" w:rsidRDefault="006B633E" w:rsidP="00DA6C10">
      <w:r w:rsidRPr="00D852D8">
        <w:rPr>
          <w:rFonts w:hint="eastAsia"/>
        </w:rPr>
        <w:t>這個復活的身體和復活的榮耀從何而來</w:t>
      </w:r>
      <w:r w:rsidR="00217EAB" w:rsidRPr="00D852D8">
        <w:t>？</w:t>
      </w:r>
      <w:r w:rsidR="00D852D8" w:rsidRPr="00D852D8">
        <w:t>請</w:t>
      </w:r>
      <w:r w:rsidRPr="00D852D8">
        <w:rPr>
          <w:rFonts w:hint="eastAsia"/>
        </w:rPr>
        <w:t>看第</w:t>
      </w:r>
      <w:r w:rsidRPr="00D852D8">
        <w:t>45</w:t>
      </w:r>
      <w:r w:rsidR="00D852D8" w:rsidRPr="00D852D8">
        <w:rPr>
          <w:rFonts w:hint="eastAsia"/>
        </w:rPr>
        <w:t>-</w:t>
      </w:r>
      <w:r w:rsidRPr="00D852D8">
        <w:t>47</w:t>
      </w:r>
      <w:r w:rsidRPr="00D852D8">
        <w:rPr>
          <w:rFonts w:hint="eastAsia"/>
        </w:rPr>
        <w:t>節</w:t>
      </w:r>
      <w:r w:rsidR="00D852D8" w:rsidRPr="00D852D8">
        <w:rPr>
          <w:rFonts w:hint="eastAsia"/>
        </w:rPr>
        <w:t>：「</w:t>
      </w:r>
      <w:r w:rsidR="00D852D8" w:rsidRPr="00D852D8">
        <w:rPr>
          <w:rStyle w:val="a2"/>
          <w:lang w:val="x-none" w:eastAsia="x-none"/>
        </w:rPr>
        <w:t>經上也是這樣記著說：「首先的人亞當成了有靈的活人」；末後的亞當成了叫人活的靈。但屬靈的不在先，屬血氣的在先，以後才有屬靈的。頭一個人是出於地，乃屬土；第二個人是出於天。</w:t>
      </w:r>
      <w:r w:rsidR="00D852D8" w:rsidRPr="00D852D8">
        <w:rPr>
          <w:rFonts w:hint="eastAsia"/>
        </w:rPr>
        <w:t>」</w:t>
      </w:r>
      <w:r w:rsidR="007264DA" w:rsidRPr="00D852D8">
        <w:rPr>
          <w:rFonts w:hint="eastAsia"/>
        </w:rPr>
        <w:t>亞當是人類的第一個祖先</w:t>
      </w:r>
      <w:r w:rsidR="007264DA" w:rsidRPr="00D852D8">
        <w:t>，</w:t>
      </w:r>
      <w:r w:rsidR="007264DA" w:rsidRPr="00D852D8">
        <w:rPr>
          <w:rFonts w:hint="eastAsia"/>
        </w:rPr>
        <w:t>從</w:t>
      </w:r>
      <w:r w:rsidR="007264DA">
        <w:rPr>
          <w:rFonts w:hint="eastAsia"/>
        </w:rPr>
        <w:t>塵</w:t>
      </w:r>
      <w:r w:rsidR="007264DA" w:rsidRPr="00D852D8">
        <w:rPr>
          <w:rFonts w:hint="eastAsia"/>
        </w:rPr>
        <w:t>土</w:t>
      </w:r>
      <w:proofErr w:type="gramStart"/>
      <w:r w:rsidR="007264DA" w:rsidRPr="00D852D8">
        <w:rPr>
          <w:rFonts w:hint="eastAsia"/>
        </w:rPr>
        <w:t>中</w:t>
      </w:r>
      <w:r w:rsidR="007264DA">
        <w:rPr>
          <w:rFonts w:hint="eastAsia"/>
        </w:rPr>
        <w:t>被</w:t>
      </w:r>
      <w:r w:rsidR="007264DA" w:rsidRPr="00D852D8">
        <w:rPr>
          <w:rFonts w:hint="eastAsia"/>
        </w:rPr>
        <w:t>造</w:t>
      </w:r>
      <w:proofErr w:type="gramEnd"/>
      <w:r w:rsidR="007264DA" w:rsidRPr="00D852D8">
        <w:t>，</w:t>
      </w:r>
      <w:r w:rsidR="007264DA">
        <w:rPr>
          <w:rFonts w:hint="eastAsia"/>
        </w:rPr>
        <w:t>被</w:t>
      </w:r>
      <w:r w:rsidR="00385C0E">
        <w:rPr>
          <w:rFonts w:hint="eastAsia"/>
        </w:rPr>
        <w:t xml:space="preserve">　神</w:t>
      </w:r>
      <w:proofErr w:type="gramStart"/>
      <w:r w:rsidR="007264DA">
        <w:rPr>
          <w:rFonts w:hint="eastAsia"/>
        </w:rPr>
        <w:t>生氣吹</w:t>
      </w:r>
      <w:proofErr w:type="gramEnd"/>
      <w:r w:rsidR="007264DA">
        <w:rPr>
          <w:rFonts w:hint="eastAsia"/>
        </w:rPr>
        <w:t>過</w:t>
      </w:r>
      <w:r w:rsidR="007264DA" w:rsidRPr="00D852D8">
        <w:rPr>
          <w:rFonts w:hint="eastAsia"/>
        </w:rPr>
        <w:t>成為</w:t>
      </w:r>
      <w:r w:rsidR="007264DA">
        <w:rPr>
          <w:rFonts w:hint="eastAsia"/>
        </w:rPr>
        <w:t>有靈</w:t>
      </w:r>
      <w:r w:rsidR="007264DA" w:rsidRPr="00D852D8">
        <w:rPr>
          <w:rFonts w:hint="eastAsia"/>
        </w:rPr>
        <w:t>的</w:t>
      </w:r>
      <w:r w:rsidR="007264DA">
        <w:rPr>
          <w:rFonts w:hint="eastAsia"/>
        </w:rPr>
        <w:t>活</w:t>
      </w:r>
      <w:r w:rsidR="007264DA" w:rsidRPr="00D852D8">
        <w:rPr>
          <w:rFonts w:hint="eastAsia"/>
        </w:rPr>
        <w:t>人。我們從亞當得到了肉體</w:t>
      </w:r>
      <w:r w:rsidR="007264DA">
        <w:rPr>
          <w:rFonts w:hint="eastAsia"/>
        </w:rPr>
        <w:t>的生活，</w:t>
      </w:r>
      <w:r w:rsidR="007264DA" w:rsidRPr="00D852D8">
        <w:rPr>
          <w:rFonts w:hint="eastAsia"/>
        </w:rPr>
        <w:t>第二</w:t>
      </w:r>
      <w:proofErr w:type="gramStart"/>
      <w:r w:rsidR="007264DA" w:rsidRPr="00D852D8">
        <w:rPr>
          <w:rFonts w:hint="eastAsia"/>
        </w:rPr>
        <w:t>個</w:t>
      </w:r>
      <w:proofErr w:type="gramEnd"/>
      <w:r w:rsidR="007264DA">
        <w:rPr>
          <w:rFonts w:hint="eastAsia"/>
        </w:rPr>
        <w:t>亞當，耶穌基督是</w:t>
      </w:r>
      <w:r w:rsidR="007264DA" w:rsidRPr="00D852D8">
        <w:rPr>
          <w:rFonts w:hint="eastAsia"/>
        </w:rPr>
        <w:t>從天而降</w:t>
      </w:r>
      <w:r w:rsidR="004A30EB">
        <w:rPr>
          <w:rFonts w:hint="eastAsia"/>
        </w:rPr>
        <w:t>(</w:t>
      </w:r>
      <w:r w:rsidR="004A30EB">
        <w:rPr>
          <w:rFonts w:hint="eastAsia"/>
          <w:lang w:eastAsia="zh-HK"/>
        </w:rPr>
        <w:t>約3:13</w:t>
      </w:r>
      <w:r w:rsidR="004A30EB">
        <w:rPr>
          <w:rFonts w:hint="eastAsia"/>
        </w:rPr>
        <w:t>)</w:t>
      </w:r>
      <w:r w:rsidR="007264DA">
        <w:rPr>
          <w:rFonts w:hint="eastAsia"/>
        </w:rPr>
        <w:t>，</w:t>
      </w:r>
      <w:r w:rsidRPr="00D852D8">
        <w:rPr>
          <w:rFonts w:hint="eastAsia"/>
        </w:rPr>
        <w:t>復活的基督</w:t>
      </w:r>
      <w:r w:rsidR="007264DA">
        <w:rPr>
          <w:rFonts w:hint="eastAsia"/>
        </w:rPr>
        <w:t>是賜人</w:t>
      </w:r>
      <w:r w:rsidRPr="00D852D8">
        <w:rPr>
          <w:rFonts w:hint="eastAsia"/>
        </w:rPr>
        <w:t>生命</w:t>
      </w:r>
      <w:r w:rsidR="007264DA">
        <w:rPr>
          <w:rFonts w:hint="eastAsia"/>
        </w:rPr>
        <w:t>的</w:t>
      </w:r>
      <w:r w:rsidRPr="00D852D8">
        <w:rPr>
          <w:rFonts w:hint="eastAsia"/>
        </w:rPr>
        <w:t>聖靈</w:t>
      </w:r>
      <w:r w:rsidR="007264DA">
        <w:rPr>
          <w:rFonts w:hint="eastAsia"/>
        </w:rPr>
        <w:t>，賜我們靈性的生命</w:t>
      </w:r>
      <w:r w:rsidRPr="00D852D8">
        <w:rPr>
          <w:rFonts w:hint="eastAsia"/>
        </w:rPr>
        <w:t>。耶穌</w:t>
      </w:r>
      <w:r w:rsidR="00DA6C10">
        <w:rPr>
          <w:rFonts w:hint="eastAsia"/>
        </w:rPr>
        <w:t>雖然也</w:t>
      </w:r>
      <w:r w:rsidRPr="00D852D8">
        <w:rPr>
          <w:rFonts w:hint="eastAsia"/>
        </w:rPr>
        <w:t>有</w:t>
      </w:r>
      <w:r w:rsidR="00DA6C10">
        <w:rPr>
          <w:rFonts w:hint="eastAsia"/>
        </w:rPr>
        <w:t>過屬</w:t>
      </w:r>
      <w:r w:rsidRPr="00D852D8">
        <w:rPr>
          <w:rFonts w:hint="eastAsia"/>
        </w:rPr>
        <w:t>肉</w:t>
      </w:r>
      <w:r w:rsidR="00DA6C10">
        <w:rPr>
          <w:rFonts w:hint="eastAsia"/>
        </w:rPr>
        <w:t>體</w:t>
      </w:r>
      <w:r w:rsidRPr="00D852D8">
        <w:rPr>
          <w:rFonts w:hint="eastAsia"/>
        </w:rPr>
        <w:t>的身體</w:t>
      </w:r>
      <w:r w:rsidR="00285901" w:rsidRPr="00D852D8">
        <w:t>，</w:t>
      </w:r>
      <w:r w:rsidRPr="00D852D8">
        <w:rPr>
          <w:rFonts w:hint="eastAsia"/>
        </w:rPr>
        <w:t>但</w:t>
      </w:r>
      <w:r w:rsidR="00DA6C10">
        <w:rPr>
          <w:rFonts w:hint="eastAsia"/>
        </w:rPr>
        <w:t>因著</w:t>
      </w:r>
      <w:r w:rsidRPr="00D852D8">
        <w:rPr>
          <w:rFonts w:hint="eastAsia"/>
        </w:rPr>
        <w:t>聖靈的</w:t>
      </w:r>
      <w:r w:rsidR="00DA6C10">
        <w:rPr>
          <w:rFonts w:hint="eastAsia"/>
        </w:rPr>
        <w:t>大能</w:t>
      </w:r>
      <w:r w:rsidR="00285901" w:rsidRPr="00D852D8">
        <w:t>，</w:t>
      </w:r>
      <w:r w:rsidRPr="00D852D8">
        <w:rPr>
          <w:rFonts w:hint="eastAsia"/>
        </w:rPr>
        <w:t>從死</w:t>
      </w:r>
      <w:r w:rsidR="00031522">
        <w:rPr>
          <w:rFonts w:hint="eastAsia"/>
          <w:lang w:eastAsia="zh-HK"/>
        </w:rPr>
        <w:t>裏</w:t>
      </w:r>
      <w:r w:rsidRPr="00D852D8">
        <w:rPr>
          <w:rFonts w:hint="eastAsia"/>
        </w:rPr>
        <w:t>復活</w:t>
      </w:r>
      <w:r w:rsidR="00285901" w:rsidRPr="00D852D8">
        <w:t>，</w:t>
      </w:r>
      <w:r w:rsidRPr="00D852D8">
        <w:rPr>
          <w:rFonts w:hint="eastAsia"/>
        </w:rPr>
        <w:t>成為</w:t>
      </w:r>
      <w:r w:rsidR="00DA6C10">
        <w:rPr>
          <w:rFonts w:hint="eastAsia"/>
        </w:rPr>
        <w:t>賜人</w:t>
      </w:r>
      <w:r w:rsidRPr="00D852D8">
        <w:rPr>
          <w:rFonts w:hint="eastAsia"/>
        </w:rPr>
        <w:t>生命的靈</w:t>
      </w:r>
      <w:r w:rsidRPr="00D852D8">
        <w:t>(</w:t>
      </w:r>
      <w:r w:rsidRPr="00D852D8">
        <w:rPr>
          <w:rFonts w:hint="eastAsia"/>
        </w:rPr>
        <w:t>羅馬書</w:t>
      </w:r>
      <w:r w:rsidRPr="00D852D8">
        <w:t>1:</w:t>
      </w:r>
      <w:proofErr w:type="gramStart"/>
      <w:r w:rsidRPr="00D852D8">
        <w:t>4)</w:t>
      </w:r>
      <w:r w:rsidR="00DA6C10">
        <w:rPr>
          <w:rFonts w:hint="eastAsia"/>
        </w:rPr>
        <w:t>。</w:t>
      </w:r>
      <w:proofErr w:type="gramEnd"/>
      <w:r w:rsidRPr="00D852D8">
        <w:rPr>
          <w:rFonts w:hint="eastAsia"/>
        </w:rPr>
        <w:t>耶穌</w:t>
      </w:r>
      <w:r w:rsidR="00DA6C10">
        <w:rPr>
          <w:rFonts w:hint="eastAsia"/>
        </w:rPr>
        <w:t>基督</w:t>
      </w:r>
      <w:r w:rsidRPr="00D852D8">
        <w:rPr>
          <w:rFonts w:hint="eastAsia"/>
        </w:rPr>
        <w:t>成為人類的新祖先。耶穌的信徒</w:t>
      </w:r>
      <w:r w:rsidR="00DA6C10">
        <w:rPr>
          <w:rFonts w:hint="eastAsia"/>
        </w:rPr>
        <w:t>雖然現在住在世上</w:t>
      </w:r>
      <w:r w:rsidR="00285901" w:rsidRPr="00D852D8">
        <w:t>，</w:t>
      </w:r>
      <w:r w:rsidR="00DA6C10">
        <w:rPr>
          <w:rFonts w:hint="eastAsia"/>
        </w:rPr>
        <w:t>但因著在耶穌裏，</w:t>
      </w:r>
      <w:r w:rsidRPr="00D852D8">
        <w:rPr>
          <w:rFonts w:hint="eastAsia"/>
        </w:rPr>
        <w:t>成為</w:t>
      </w:r>
      <w:r w:rsidR="00DA6C10">
        <w:rPr>
          <w:rFonts w:hint="eastAsia"/>
        </w:rPr>
        <w:t>屬天的人</w:t>
      </w:r>
      <w:r w:rsidRPr="00D852D8">
        <w:rPr>
          <w:rFonts w:hint="eastAsia"/>
        </w:rPr>
        <w:t>。</w:t>
      </w:r>
      <w:r w:rsidR="00DA6C10">
        <w:rPr>
          <w:rFonts w:hint="eastAsia"/>
        </w:rPr>
        <w:t>這如同球員</w:t>
      </w:r>
      <w:r w:rsidR="00031522">
        <w:rPr>
          <w:rFonts w:hint="eastAsia"/>
          <w:lang w:eastAsia="zh-HK"/>
        </w:rPr>
        <w:t>轉</w:t>
      </w:r>
      <w:r w:rsidRPr="00D852D8">
        <w:rPr>
          <w:rFonts w:hint="eastAsia"/>
        </w:rPr>
        <w:t>變</w:t>
      </w:r>
      <w:r w:rsidR="00DA6C10">
        <w:rPr>
          <w:rFonts w:hint="eastAsia"/>
        </w:rPr>
        <w:t>球會後，</w:t>
      </w:r>
      <w:r w:rsidRPr="00D852D8">
        <w:rPr>
          <w:rFonts w:hint="eastAsia"/>
        </w:rPr>
        <w:t>第一件</w:t>
      </w:r>
      <w:r w:rsidR="00DA6C10">
        <w:rPr>
          <w:rFonts w:hint="eastAsia"/>
        </w:rPr>
        <w:t>需要做，</w:t>
      </w:r>
      <w:r w:rsidRPr="00D852D8">
        <w:rPr>
          <w:rFonts w:hint="eastAsia"/>
        </w:rPr>
        <w:t>是</w:t>
      </w:r>
      <w:r w:rsidR="00DA6C10">
        <w:rPr>
          <w:rFonts w:hint="eastAsia"/>
        </w:rPr>
        <w:t>穿上新</w:t>
      </w:r>
      <w:r w:rsidRPr="00D852D8">
        <w:rPr>
          <w:rFonts w:hint="eastAsia"/>
        </w:rPr>
        <w:t>球隊的</w:t>
      </w:r>
      <w:r w:rsidR="00DA6C10">
        <w:rPr>
          <w:rFonts w:hint="eastAsia"/>
        </w:rPr>
        <w:t>球衣。同樣，</w:t>
      </w:r>
      <w:r w:rsidRPr="006B633E">
        <w:rPr>
          <w:rFonts w:hint="eastAsia"/>
        </w:rPr>
        <w:t>屬天的人</w:t>
      </w:r>
      <w:r w:rsidR="00DA6C10">
        <w:rPr>
          <w:rFonts w:hint="eastAsia"/>
        </w:rPr>
        <w:t>也要脫下</w:t>
      </w:r>
      <w:r w:rsidRPr="006B633E">
        <w:rPr>
          <w:rFonts w:hint="eastAsia"/>
        </w:rPr>
        <w:t>地上的形象</w:t>
      </w:r>
      <w:r w:rsidR="00DD756C">
        <w:rPr>
          <w:rFonts w:hint="eastAsia"/>
        </w:rPr>
        <w:t>，穿上</w:t>
      </w:r>
      <w:r w:rsidRPr="006B633E">
        <w:rPr>
          <w:rFonts w:hint="eastAsia"/>
        </w:rPr>
        <w:t>天上的形象。</w:t>
      </w:r>
    </w:p>
    <w:p w14:paraId="5A7F3B5A" w14:textId="2AAA3C96" w:rsidR="006B633E" w:rsidRPr="006B633E" w:rsidRDefault="006B633E" w:rsidP="00750314">
      <w:r w:rsidRPr="006B633E">
        <w:rPr>
          <w:rFonts w:hint="eastAsia"/>
        </w:rPr>
        <w:t>那麼</w:t>
      </w:r>
      <w:r w:rsidR="00285901">
        <w:t>，</w:t>
      </w:r>
      <w:r w:rsidRPr="006B633E">
        <w:rPr>
          <w:rFonts w:hint="eastAsia"/>
        </w:rPr>
        <w:t>我們將</w:t>
      </w:r>
      <w:r w:rsidR="00DD756C">
        <w:rPr>
          <w:rFonts w:hint="eastAsia"/>
        </w:rPr>
        <w:t>會</w:t>
      </w:r>
      <w:r w:rsidRPr="006B633E">
        <w:rPr>
          <w:rFonts w:hint="eastAsia"/>
        </w:rPr>
        <w:t>穿</w:t>
      </w:r>
      <w:r w:rsidR="00DD756C">
        <w:rPr>
          <w:rFonts w:hint="eastAsia"/>
        </w:rPr>
        <w:t>上怎</w:t>
      </w:r>
      <w:r w:rsidRPr="006B633E">
        <w:rPr>
          <w:rFonts w:hint="eastAsia"/>
        </w:rPr>
        <w:t>樣</w:t>
      </w:r>
      <w:r w:rsidR="00DD756C">
        <w:rPr>
          <w:rFonts w:hint="eastAsia"/>
        </w:rPr>
        <w:t>靈性</w:t>
      </w:r>
      <w:r w:rsidRPr="006B633E">
        <w:rPr>
          <w:rFonts w:hint="eastAsia"/>
        </w:rPr>
        <w:t>的身體</w:t>
      </w:r>
      <w:r w:rsidR="00DD756C">
        <w:rPr>
          <w:rFonts w:hint="eastAsia"/>
        </w:rPr>
        <w:t>呢</w:t>
      </w:r>
      <w:r w:rsidR="00217EAB" w:rsidRPr="007264DA">
        <w:t>？</w:t>
      </w:r>
      <w:r w:rsidR="00D9572C" w:rsidRPr="007264DA">
        <w:rPr>
          <w:rFonts w:hint="eastAsia"/>
        </w:rPr>
        <w:t>請看第</w:t>
      </w:r>
      <w:r w:rsidRPr="007264DA">
        <w:t>48</w:t>
      </w:r>
      <w:r w:rsidR="007264DA" w:rsidRPr="007264DA">
        <w:t>-</w:t>
      </w:r>
      <w:r w:rsidRPr="007264DA">
        <w:t>49</w:t>
      </w:r>
      <w:r w:rsidRPr="007264DA">
        <w:rPr>
          <w:rFonts w:hint="eastAsia"/>
        </w:rPr>
        <w:t>節</w:t>
      </w:r>
      <w:r w:rsidR="007264DA" w:rsidRPr="007264DA">
        <w:rPr>
          <w:rFonts w:hint="eastAsia"/>
        </w:rPr>
        <w:t>：「</w:t>
      </w:r>
      <w:proofErr w:type="gramStart"/>
      <w:r w:rsidR="007264DA" w:rsidRPr="007264DA">
        <w:rPr>
          <w:rStyle w:val="a2"/>
          <w:lang w:val="x-none" w:eastAsia="x-none"/>
        </w:rPr>
        <w:t>那屬土</w:t>
      </w:r>
      <w:proofErr w:type="gramEnd"/>
      <w:r w:rsidR="007264DA" w:rsidRPr="007264DA">
        <w:rPr>
          <w:rStyle w:val="a2"/>
          <w:lang w:val="x-none" w:eastAsia="x-none"/>
        </w:rPr>
        <w:t>的怎樣，凡屬土的也就怎樣；屬天的怎樣，凡屬天的也就怎樣。我們既有屬土的形狀，將來也必有屬天的形狀。</w:t>
      </w:r>
      <w:r w:rsidR="007264DA" w:rsidRPr="007264DA">
        <w:rPr>
          <w:rFonts w:hint="eastAsia"/>
        </w:rPr>
        <w:t>」</w:t>
      </w:r>
      <w:r w:rsidRPr="007264DA">
        <w:rPr>
          <w:rFonts w:hint="eastAsia"/>
        </w:rPr>
        <w:t>當我們奔跑</w:t>
      </w:r>
      <w:r w:rsidR="00674B90">
        <w:rPr>
          <w:rFonts w:hint="eastAsia"/>
        </w:rPr>
        <w:t>信心道路到</w:t>
      </w:r>
      <w:r w:rsidRPr="007264DA">
        <w:rPr>
          <w:rFonts w:hint="eastAsia"/>
        </w:rPr>
        <w:t>死</w:t>
      </w:r>
      <w:r w:rsidR="00674B90">
        <w:rPr>
          <w:rFonts w:hint="eastAsia"/>
        </w:rPr>
        <w:t>的一天，</w:t>
      </w:r>
      <w:r w:rsidR="00750314">
        <w:rPr>
          <w:rFonts w:hint="eastAsia"/>
        </w:rPr>
        <w:t>我們</w:t>
      </w:r>
      <w:proofErr w:type="gramStart"/>
      <w:r w:rsidR="00750314">
        <w:rPr>
          <w:rFonts w:hint="eastAsia"/>
        </w:rPr>
        <w:t>要得著</w:t>
      </w:r>
      <w:proofErr w:type="gramEnd"/>
      <w:r w:rsidR="00750314">
        <w:rPr>
          <w:rFonts w:hint="eastAsia"/>
        </w:rPr>
        <w:t>屬天的形狀。雖然</w:t>
      </w:r>
      <w:r w:rsidRPr="007264DA">
        <w:rPr>
          <w:rFonts w:hint="eastAsia"/>
        </w:rPr>
        <w:t>我們</w:t>
      </w:r>
      <w:r w:rsidRPr="006B633E">
        <w:rPr>
          <w:rFonts w:hint="eastAsia"/>
        </w:rPr>
        <w:t>不知道</w:t>
      </w:r>
      <w:r w:rsidR="00674B90">
        <w:rPr>
          <w:rFonts w:hint="eastAsia"/>
        </w:rPr>
        <w:t>會得著怎樣屬天的</w:t>
      </w:r>
      <w:r w:rsidRPr="006B633E">
        <w:rPr>
          <w:rFonts w:hint="eastAsia"/>
        </w:rPr>
        <w:t>形</w:t>
      </w:r>
      <w:r w:rsidR="00674B90">
        <w:rPr>
          <w:rFonts w:hint="eastAsia"/>
        </w:rPr>
        <w:t>狀，</w:t>
      </w:r>
      <w:r w:rsidRPr="006B633E">
        <w:rPr>
          <w:rFonts w:hint="eastAsia"/>
        </w:rPr>
        <w:t>但</w:t>
      </w:r>
      <w:proofErr w:type="gramStart"/>
      <w:r w:rsidRPr="006B633E">
        <w:rPr>
          <w:rFonts w:hint="eastAsia"/>
        </w:rPr>
        <w:t>清楚的</w:t>
      </w:r>
      <w:proofErr w:type="gramEnd"/>
      <w:r w:rsidR="00285901">
        <w:t>，</w:t>
      </w:r>
      <w:r w:rsidRPr="006B633E">
        <w:rPr>
          <w:rFonts w:hint="eastAsia"/>
        </w:rPr>
        <w:t>我們</w:t>
      </w:r>
      <w:r w:rsidR="00674B90">
        <w:rPr>
          <w:rFonts w:hint="eastAsia"/>
        </w:rPr>
        <w:t>在</w:t>
      </w:r>
      <w:r w:rsidR="00674B90" w:rsidRPr="007264DA">
        <w:rPr>
          <w:rFonts w:hint="eastAsia"/>
        </w:rPr>
        <w:t>基督</w:t>
      </w:r>
      <w:proofErr w:type="gramStart"/>
      <w:r w:rsidR="00674B90">
        <w:rPr>
          <w:rFonts w:hint="eastAsia"/>
        </w:rPr>
        <w:t>裏</w:t>
      </w:r>
      <w:proofErr w:type="gramEnd"/>
      <w:r w:rsidR="00674B90" w:rsidRPr="007264DA">
        <w:rPr>
          <w:rFonts w:hint="eastAsia"/>
        </w:rPr>
        <w:t>復活</w:t>
      </w:r>
      <w:r w:rsidR="00750314">
        <w:rPr>
          <w:rFonts w:hint="eastAsia"/>
        </w:rPr>
        <w:t>，</w:t>
      </w:r>
      <w:r w:rsidRPr="006B633E">
        <w:rPr>
          <w:rFonts w:hint="eastAsia"/>
        </w:rPr>
        <w:t>像耶穌一樣。我們</w:t>
      </w:r>
      <w:r w:rsidR="00750314">
        <w:rPr>
          <w:rFonts w:hint="eastAsia"/>
        </w:rPr>
        <w:t>要</w:t>
      </w:r>
      <w:r w:rsidRPr="006B633E">
        <w:rPr>
          <w:rFonts w:hint="eastAsia"/>
        </w:rPr>
        <w:t>努力成為耶穌</w:t>
      </w:r>
      <w:r w:rsidR="00750314">
        <w:rPr>
          <w:rFonts w:hint="eastAsia"/>
        </w:rPr>
        <w:t>那</w:t>
      </w:r>
      <w:r w:rsidRPr="006B633E">
        <w:rPr>
          <w:rFonts w:hint="eastAsia"/>
        </w:rPr>
        <w:t>樣</w:t>
      </w:r>
      <w:r w:rsidR="00285901">
        <w:t>，</w:t>
      </w:r>
      <w:r w:rsidR="00750314">
        <w:rPr>
          <w:rFonts w:hint="eastAsia"/>
        </w:rPr>
        <w:t>為此而</w:t>
      </w:r>
      <w:r w:rsidRPr="006B633E">
        <w:rPr>
          <w:rFonts w:hint="eastAsia"/>
        </w:rPr>
        <w:t>受苦</w:t>
      </w:r>
      <w:r w:rsidR="00285901">
        <w:t>，</w:t>
      </w:r>
      <w:r w:rsidRPr="006B633E">
        <w:rPr>
          <w:rFonts w:hint="eastAsia"/>
        </w:rPr>
        <w:t>因為我們</w:t>
      </w:r>
      <w:proofErr w:type="gramStart"/>
      <w:r w:rsidR="00750314">
        <w:rPr>
          <w:rFonts w:hint="eastAsia"/>
        </w:rPr>
        <w:lastRenderedPageBreak/>
        <w:t>裏</w:t>
      </w:r>
      <w:proofErr w:type="gramEnd"/>
      <w:r w:rsidR="00750314">
        <w:rPr>
          <w:rFonts w:hint="eastAsia"/>
        </w:rPr>
        <w:t>頭有</w:t>
      </w:r>
      <w:r w:rsidRPr="006B633E">
        <w:rPr>
          <w:rFonts w:hint="eastAsia"/>
        </w:rPr>
        <w:t>墮落</w:t>
      </w:r>
      <w:r w:rsidR="00750314">
        <w:rPr>
          <w:rFonts w:hint="eastAsia"/>
        </w:rPr>
        <w:t>的本性</w:t>
      </w:r>
      <w:r w:rsidRPr="006B633E">
        <w:rPr>
          <w:rFonts w:hint="eastAsia"/>
        </w:rPr>
        <w:t>。</w:t>
      </w:r>
      <w:r w:rsidR="00750314">
        <w:rPr>
          <w:rFonts w:hint="eastAsia"/>
        </w:rPr>
        <w:t>到</w:t>
      </w:r>
      <w:proofErr w:type="gramStart"/>
      <w:r w:rsidR="00750314">
        <w:rPr>
          <w:rFonts w:hint="eastAsia"/>
        </w:rPr>
        <w:t>那時，</w:t>
      </w:r>
      <w:proofErr w:type="gramEnd"/>
      <w:r w:rsidRPr="006B633E">
        <w:rPr>
          <w:rFonts w:hint="eastAsia"/>
        </w:rPr>
        <w:t>我們</w:t>
      </w:r>
      <w:r w:rsidR="00750314">
        <w:rPr>
          <w:rFonts w:hint="eastAsia"/>
        </w:rPr>
        <w:t>不但披戴</w:t>
      </w:r>
      <w:r w:rsidRPr="006B633E">
        <w:rPr>
          <w:rFonts w:hint="eastAsia"/>
        </w:rPr>
        <w:t>耶穌的形象</w:t>
      </w:r>
      <w:r w:rsidR="00285901">
        <w:t>，</w:t>
      </w:r>
      <w:r w:rsidRPr="006B633E">
        <w:rPr>
          <w:rFonts w:hint="eastAsia"/>
        </w:rPr>
        <w:t>內心也會像耶穌</w:t>
      </w:r>
      <w:r w:rsidR="00750314">
        <w:rPr>
          <w:rFonts w:hint="eastAsia"/>
        </w:rPr>
        <w:t>那樣</w:t>
      </w:r>
      <w:r w:rsidR="00750314" w:rsidRPr="006B633E">
        <w:rPr>
          <w:rFonts w:hint="eastAsia"/>
        </w:rPr>
        <w:t>美麗</w:t>
      </w:r>
      <w:r w:rsidR="00750314">
        <w:rPr>
          <w:rFonts w:hint="eastAsia"/>
        </w:rPr>
        <w:t>，</w:t>
      </w:r>
      <w:r w:rsidRPr="006B633E">
        <w:rPr>
          <w:rFonts w:hint="eastAsia"/>
        </w:rPr>
        <w:t>像</w:t>
      </w:r>
      <w:r w:rsidR="00750314">
        <w:rPr>
          <w:rFonts w:hint="eastAsia"/>
        </w:rPr>
        <w:t>耶穌那樣</w:t>
      </w:r>
      <w:r w:rsidRPr="006B633E">
        <w:rPr>
          <w:rFonts w:hint="eastAsia"/>
        </w:rPr>
        <w:t>謙卑</w:t>
      </w:r>
      <w:r w:rsidR="00750314">
        <w:rPr>
          <w:rFonts w:hint="eastAsia"/>
        </w:rPr>
        <w:t>，</w:t>
      </w:r>
      <w:r w:rsidR="00750314" w:rsidRPr="006B633E">
        <w:rPr>
          <w:rFonts w:hint="eastAsia"/>
        </w:rPr>
        <w:t>像</w:t>
      </w:r>
      <w:r w:rsidR="00750314">
        <w:rPr>
          <w:rFonts w:hint="eastAsia"/>
        </w:rPr>
        <w:t>耶穌那樣純良順從</w:t>
      </w:r>
      <w:r w:rsidRPr="006B633E">
        <w:rPr>
          <w:rFonts w:hint="eastAsia"/>
        </w:rPr>
        <w:t>。</w:t>
      </w:r>
      <w:r w:rsidR="00076C99">
        <w:rPr>
          <w:rFonts w:hint="eastAsia"/>
        </w:rPr>
        <w:t>「</w:t>
      </w:r>
      <w:r w:rsidR="00076C99" w:rsidRPr="00076C99">
        <w:rPr>
          <w:rStyle w:val="a2"/>
        </w:rPr>
        <w:t>人從死</w:t>
      </w:r>
      <w:proofErr w:type="gramStart"/>
      <w:r w:rsidR="00031522">
        <w:rPr>
          <w:rStyle w:val="a2"/>
        </w:rPr>
        <w:t>裏</w:t>
      </w:r>
      <w:proofErr w:type="gramEnd"/>
      <w:r w:rsidR="00076C99" w:rsidRPr="00076C99">
        <w:rPr>
          <w:rStyle w:val="a2"/>
        </w:rPr>
        <w:t>復活，也</w:t>
      </w:r>
      <w:proofErr w:type="gramStart"/>
      <w:r w:rsidR="00076C99" w:rsidRPr="00076C99">
        <w:rPr>
          <w:rStyle w:val="a2"/>
        </w:rPr>
        <w:t>不娶也不</w:t>
      </w:r>
      <w:proofErr w:type="gramEnd"/>
      <w:r w:rsidR="00076C99" w:rsidRPr="00076C99">
        <w:rPr>
          <w:rStyle w:val="a2"/>
        </w:rPr>
        <w:t>嫁，</w:t>
      </w:r>
      <w:proofErr w:type="gramStart"/>
      <w:r w:rsidR="00076C99" w:rsidRPr="00076C99">
        <w:rPr>
          <w:rStyle w:val="a2"/>
        </w:rPr>
        <w:t>乃像天上</w:t>
      </w:r>
      <w:proofErr w:type="gramEnd"/>
      <w:r w:rsidR="00076C99" w:rsidRPr="00076C99">
        <w:rPr>
          <w:rStyle w:val="a2"/>
        </w:rPr>
        <w:t>的使者一樣。</w:t>
      </w:r>
      <w:r w:rsidR="00076C99">
        <w:rPr>
          <w:rFonts w:hint="eastAsia"/>
        </w:rPr>
        <w:t>」(</w:t>
      </w:r>
      <w:r w:rsidR="00076C99" w:rsidRPr="006B633E">
        <w:rPr>
          <w:rFonts w:hint="eastAsia"/>
        </w:rPr>
        <w:t>可</w:t>
      </w:r>
      <w:r w:rsidR="00076C99" w:rsidRPr="006B633E">
        <w:t>12:25</w:t>
      </w:r>
      <w:r w:rsidR="00076C99">
        <w:t>)</w:t>
      </w:r>
      <w:r w:rsidR="00076C99">
        <w:rPr>
          <w:rFonts w:hint="eastAsia"/>
        </w:rPr>
        <w:t>；</w:t>
      </w:r>
      <w:r w:rsidR="00750314">
        <w:rPr>
          <w:rFonts w:hint="eastAsia"/>
        </w:rPr>
        <w:t>人</w:t>
      </w:r>
      <w:r w:rsidR="00750314" w:rsidRPr="006B633E">
        <w:rPr>
          <w:rFonts w:hint="eastAsia"/>
        </w:rPr>
        <w:t>比天使</w:t>
      </w:r>
      <w:r w:rsidR="00750314">
        <w:rPr>
          <w:rFonts w:hint="eastAsia"/>
        </w:rPr>
        <w:t>微</w:t>
      </w:r>
      <w:r w:rsidR="00750314" w:rsidRPr="006B633E">
        <w:rPr>
          <w:rFonts w:hint="eastAsia"/>
        </w:rPr>
        <w:t>少一點</w:t>
      </w:r>
      <w:r w:rsidR="00750314">
        <w:rPr>
          <w:rFonts w:hint="eastAsia"/>
        </w:rPr>
        <w:t>，但在復活時，比天使更為榮耀(</w:t>
      </w:r>
      <w:r w:rsidR="00750314" w:rsidRPr="006B633E">
        <w:rPr>
          <w:rFonts w:hint="eastAsia"/>
        </w:rPr>
        <w:t>詩</w:t>
      </w:r>
      <w:r w:rsidR="00750314" w:rsidRPr="006B633E">
        <w:t>8:</w:t>
      </w:r>
      <w:proofErr w:type="gramStart"/>
      <w:r w:rsidR="00750314" w:rsidRPr="006B633E">
        <w:t>5</w:t>
      </w:r>
      <w:r w:rsidR="00750314">
        <w:t>)</w:t>
      </w:r>
      <w:r w:rsidR="00750314">
        <w:rPr>
          <w:rFonts w:hint="eastAsia"/>
        </w:rPr>
        <w:t>。</w:t>
      </w:r>
      <w:proofErr w:type="gramEnd"/>
    </w:p>
    <w:p w14:paraId="5E14E42E" w14:textId="34187672"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385C0E">
        <w:t xml:space="preserve">　神</w:t>
      </w:r>
      <w:r w:rsidR="006B633E" w:rsidRPr="006B633E">
        <w:t>賜勝利</w:t>
      </w:r>
      <w:r w:rsidR="00076C99" w:rsidRPr="006B633E">
        <w:t>給我們</w:t>
      </w:r>
      <w:r>
        <w:rPr>
          <w:rFonts w:hint="eastAsia"/>
        </w:rPr>
        <w:t xml:space="preserve"> (</w:t>
      </w:r>
      <w:r w:rsidR="006B633E" w:rsidRPr="006B633E">
        <w:t>50-57</w:t>
      </w:r>
      <w:r>
        <w:rPr>
          <w:rFonts w:hint="eastAsia"/>
        </w:rPr>
        <w:t>)</w:t>
      </w:r>
    </w:p>
    <w:p w14:paraId="2AB2589A" w14:textId="6547666D" w:rsidR="00E57DB7" w:rsidRDefault="004A30EB" w:rsidP="00E57DB7">
      <w:r>
        <w:rPr>
          <w:rFonts w:hint="eastAsia"/>
        </w:rPr>
        <w:t>保羅</w:t>
      </w:r>
      <w:r>
        <w:rPr>
          <w:rFonts w:hint="eastAsia"/>
          <w:lang w:eastAsia="zh-HK"/>
        </w:rPr>
        <w:t>要</w:t>
      </w:r>
      <w:r>
        <w:rPr>
          <w:rFonts w:hint="eastAsia"/>
        </w:rPr>
        <w:t>將</w:t>
      </w:r>
      <w:r>
        <w:rPr>
          <w:rFonts w:hint="eastAsia"/>
          <w:lang w:eastAsia="zh-HK"/>
        </w:rPr>
        <w:t>甚麼</w:t>
      </w:r>
      <w:r>
        <w:rPr>
          <w:rFonts w:hint="eastAsia"/>
        </w:rPr>
        <w:t>復活的奧秘告訴我們知道</w:t>
      </w:r>
      <w:r>
        <w:rPr>
          <w:rFonts w:hint="eastAsia"/>
          <w:lang w:eastAsia="zh-HK"/>
        </w:rPr>
        <w:t>呢？</w:t>
      </w:r>
      <w:r w:rsidR="00D9572C">
        <w:t>請看第</w:t>
      </w:r>
      <w:r w:rsidR="006B633E" w:rsidRPr="006B633E">
        <w:t>50節</w:t>
      </w:r>
      <w:r w:rsidR="00750314">
        <w:rPr>
          <w:rFonts w:hint="eastAsia"/>
        </w:rPr>
        <w:t>：</w:t>
      </w:r>
      <w:r w:rsidR="006B633E" w:rsidRPr="006B633E">
        <w:t>「</w:t>
      </w:r>
      <w:r w:rsidR="00750314" w:rsidRPr="005F4E3D">
        <w:rPr>
          <w:rStyle w:val="a2"/>
        </w:rPr>
        <w:t>弟兄們，我告訴你們說，血肉之體不能承受</w:t>
      </w:r>
      <w:r w:rsidR="00385C0E">
        <w:rPr>
          <w:rStyle w:val="a2"/>
        </w:rPr>
        <w:t xml:space="preserve">　神</w:t>
      </w:r>
      <w:r w:rsidR="00750314" w:rsidRPr="005F4E3D">
        <w:rPr>
          <w:rStyle w:val="a2"/>
        </w:rPr>
        <w:t>的國，必朽壞的不能承受</w:t>
      </w:r>
      <w:proofErr w:type="gramStart"/>
      <w:r w:rsidR="00750314" w:rsidRPr="005F4E3D">
        <w:rPr>
          <w:rStyle w:val="a2"/>
        </w:rPr>
        <w:t>不</w:t>
      </w:r>
      <w:proofErr w:type="gramEnd"/>
      <w:r w:rsidR="00750314" w:rsidRPr="005F4E3D">
        <w:rPr>
          <w:rStyle w:val="a2"/>
        </w:rPr>
        <w:t>朽壞的。</w:t>
      </w:r>
      <w:r w:rsidR="00750314">
        <w:rPr>
          <w:rFonts w:hint="eastAsia"/>
        </w:rPr>
        <w:t>」</w:t>
      </w:r>
      <w:r w:rsidR="00076C99">
        <w:rPr>
          <w:rFonts w:hint="eastAsia"/>
        </w:rPr>
        <w:t>信徒將來能繼承和管理</w:t>
      </w:r>
      <w:r w:rsidR="00385C0E">
        <w:rPr>
          <w:rFonts w:hint="eastAsia"/>
        </w:rPr>
        <w:t xml:space="preserve">　神</w:t>
      </w:r>
      <w:r w:rsidR="00076C99">
        <w:rPr>
          <w:rFonts w:hint="eastAsia"/>
        </w:rPr>
        <w:t>的國。</w:t>
      </w:r>
      <w:r w:rsidR="006B633E" w:rsidRPr="006B633E">
        <w:t>這</w:t>
      </w:r>
      <w:r w:rsidR="00076C99">
        <w:rPr>
          <w:rFonts w:hint="eastAsia"/>
        </w:rPr>
        <w:t>是叫人非常震</w:t>
      </w:r>
      <w:r w:rsidR="006B633E" w:rsidRPr="006B633E">
        <w:t>驚</w:t>
      </w:r>
      <w:r w:rsidR="00076C99">
        <w:rPr>
          <w:rFonts w:hint="eastAsia"/>
        </w:rPr>
        <w:t>的事</w:t>
      </w:r>
      <w:r w:rsidR="006B633E" w:rsidRPr="006B633E">
        <w:t>。</w:t>
      </w:r>
      <w:r w:rsidR="00076C99">
        <w:rPr>
          <w:rFonts w:hint="eastAsia"/>
        </w:rPr>
        <w:t>正如</w:t>
      </w:r>
      <w:r w:rsidR="006B633E" w:rsidRPr="006B633E">
        <w:t>我</w:t>
      </w:r>
      <w:r w:rsidR="00076C99">
        <w:rPr>
          <w:rFonts w:hint="eastAsia"/>
        </w:rPr>
        <w:t>將來能</w:t>
      </w:r>
      <w:r w:rsidR="006B633E" w:rsidRPr="006B633E">
        <w:t>成為美國總統</w:t>
      </w:r>
      <w:r w:rsidR="00285901">
        <w:t>，</w:t>
      </w:r>
      <w:r w:rsidR="00076C99">
        <w:rPr>
          <w:rFonts w:hint="eastAsia"/>
        </w:rPr>
        <w:t>坐在</w:t>
      </w:r>
      <w:proofErr w:type="gramStart"/>
      <w:r w:rsidR="006B633E" w:rsidRPr="006B633E">
        <w:t>特朗普</w:t>
      </w:r>
      <w:proofErr w:type="gramEnd"/>
      <w:r w:rsidR="00076C99">
        <w:rPr>
          <w:rFonts w:hint="eastAsia"/>
        </w:rPr>
        <w:t>的位上</w:t>
      </w:r>
      <w:r w:rsidR="006B633E" w:rsidRPr="006B633E">
        <w:t>統治美國</w:t>
      </w:r>
      <w:r w:rsidR="00076C99">
        <w:rPr>
          <w:rFonts w:hint="eastAsia"/>
        </w:rPr>
        <w:t>，那樣叫人震驚。</w:t>
      </w:r>
      <w:r w:rsidR="006B633E" w:rsidRPr="006B633E">
        <w:t>有人說</w:t>
      </w:r>
      <w:r w:rsidR="00285901">
        <w:t>，</w:t>
      </w:r>
      <w:r w:rsidR="006B633E" w:rsidRPr="006B633E">
        <w:t>如果他相信耶穌</w:t>
      </w:r>
      <w:r w:rsidR="00285901">
        <w:t>，</w:t>
      </w:r>
      <w:r w:rsidR="00076C99">
        <w:rPr>
          <w:rFonts w:hint="eastAsia"/>
        </w:rPr>
        <w:t>無論怎樣</w:t>
      </w:r>
      <w:r w:rsidR="006B633E" w:rsidRPr="006B633E">
        <w:t>生活</w:t>
      </w:r>
      <w:r w:rsidR="00076C99">
        <w:rPr>
          <w:rFonts w:hint="eastAsia"/>
        </w:rPr>
        <w:t>也可到達</w:t>
      </w:r>
      <w:r w:rsidR="00385C0E">
        <w:t xml:space="preserve">　神</w:t>
      </w:r>
      <w:r w:rsidR="006B633E" w:rsidRPr="006B633E">
        <w:t>的國</w:t>
      </w:r>
      <w:r w:rsidR="00076C99">
        <w:rPr>
          <w:rFonts w:hint="eastAsia"/>
        </w:rPr>
        <w:t>。正如接力賽之中，預備接棒的選手，必須以交棒者</w:t>
      </w:r>
      <w:r w:rsidR="00E57DB7">
        <w:rPr>
          <w:rFonts w:hint="eastAsia"/>
        </w:rPr>
        <w:t>接近</w:t>
      </w:r>
      <w:r w:rsidR="00076C99">
        <w:rPr>
          <w:rFonts w:hint="eastAsia"/>
        </w:rPr>
        <w:t>的速度</w:t>
      </w:r>
      <w:r w:rsidR="00E57DB7">
        <w:rPr>
          <w:rFonts w:hint="eastAsia"/>
        </w:rPr>
        <w:t>起跑，相對速度成為零，才能接得著棒。不然，</w:t>
      </w:r>
      <w:proofErr w:type="gramStart"/>
      <w:r w:rsidR="00E57DB7">
        <w:rPr>
          <w:rFonts w:hint="eastAsia"/>
        </w:rPr>
        <w:t>若接交棒</w:t>
      </w:r>
      <w:proofErr w:type="gramEnd"/>
      <w:r w:rsidR="00E57DB7">
        <w:rPr>
          <w:rFonts w:hint="eastAsia"/>
        </w:rPr>
        <w:t>者只是站著，</w:t>
      </w:r>
      <w:r>
        <w:rPr>
          <w:rFonts w:hint="eastAsia"/>
        </w:rPr>
        <w:t>接棒者</w:t>
      </w:r>
      <w:r>
        <w:rPr>
          <w:rFonts w:hint="eastAsia"/>
          <w:lang w:eastAsia="zh-HK"/>
        </w:rPr>
        <w:t>被</w:t>
      </w:r>
      <w:r w:rsidR="00E57DB7">
        <w:rPr>
          <w:rFonts w:hint="eastAsia"/>
        </w:rPr>
        <w:t>交棒者撞擊，</w:t>
      </w:r>
      <w:r>
        <w:rPr>
          <w:rFonts w:hint="eastAsia"/>
          <w:lang w:eastAsia="zh-HK"/>
        </w:rPr>
        <w:t>反而</w:t>
      </w:r>
      <w:r w:rsidR="00E57DB7">
        <w:rPr>
          <w:rFonts w:hint="eastAsia"/>
        </w:rPr>
        <w:t>接不了棒來。</w:t>
      </w:r>
      <w:r w:rsidR="006B633E" w:rsidRPr="006B633E">
        <w:t>如果我們停留在血</w:t>
      </w:r>
      <w:r w:rsidR="00076C99">
        <w:rPr>
          <w:rFonts w:hint="eastAsia"/>
        </w:rPr>
        <w:t>氣</w:t>
      </w:r>
      <w:r w:rsidR="006B633E" w:rsidRPr="006B633E">
        <w:t>的</w:t>
      </w:r>
      <w:r w:rsidR="00076C99">
        <w:rPr>
          <w:rFonts w:hint="eastAsia"/>
        </w:rPr>
        <w:t>身體</w:t>
      </w:r>
      <w:r w:rsidR="00285901">
        <w:t>，</w:t>
      </w:r>
      <w:r w:rsidR="006B633E" w:rsidRPr="006B633E">
        <w:t>永遠無法繼承</w:t>
      </w:r>
      <w:r w:rsidR="00385C0E">
        <w:t xml:space="preserve">　神</w:t>
      </w:r>
      <w:r w:rsidR="006B633E" w:rsidRPr="006B633E">
        <w:t>的國度。</w:t>
      </w:r>
      <w:r w:rsidR="00E57DB7">
        <w:rPr>
          <w:rFonts w:hint="eastAsia"/>
        </w:rPr>
        <w:t>我們</w:t>
      </w:r>
      <w:r w:rsidR="00076C99">
        <w:rPr>
          <w:rFonts w:hint="eastAsia"/>
        </w:rPr>
        <w:t>不但不能承受</w:t>
      </w:r>
      <w:r w:rsidR="00385C0E">
        <w:rPr>
          <w:rFonts w:hint="eastAsia"/>
        </w:rPr>
        <w:t xml:space="preserve">　神</w:t>
      </w:r>
      <w:r w:rsidR="00E57DB7">
        <w:rPr>
          <w:rFonts w:hint="eastAsia"/>
        </w:rPr>
        <w:t>的國</w:t>
      </w:r>
      <w:r w:rsidR="00285901">
        <w:t>，</w:t>
      </w:r>
      <w:r w:rsidR="00076C99">
        <w:rPr>
          <w:rFonts w:hint="eastAsia"/>
        </w:rPr>
        <w:t>更加</w:t>
      </w:r>
      <w:r w:rsidR="006B633E" w:rsidRPr="006B633E">
        <w:t>會與</w:t>
      </w:r>
      <w:r w:rsidR="00385C0E">
        <w:t xml:space="preserve">　神</w:t>
      </w:r>
      <w:r w:rsidR="006B633E" w:rsidRPr="006B633E">
        <w:t>的國</w:t>
      </w:r>
      <w:r w:rsidR="00076C99">
        <w:rPr>
          <w:rFonts w:hint="eastAsia"/>
        </w:rPr>
        <w:t>發生</w:t>
      </w:r>
      <w:r w:rsidR="006B633E" w:rsidRPr="006B633E">
        <w:t>衝突。我們</w:t>
      </w:r>
      <w:r w:rsidR="00E57DB7">
        <w:rPr>
          <w:rFonts w:hint="eastAsia"/>
        </w:rPr>
        <w:t>若在世上只</w:t>
      </w:r>
      <w:r w:rsidR="00E57DB7" w:rsidRPr="00E57DB7">
        <w:t>追求</w:t>
      </w:r>
      <w:r w:rsidR="00E57DB7" w:rsidRPr="00E57DB7">
        <w:rPr>
          <w:rFonts w:hint="eastAsia"/>
        </w:rPr>
        <w:t>滿足七情六慾</w:t>
      </w:r>
      <w:r w:rsidR="00E57DB7">
        <w:rPr>
          <w:rFonts w:hint="eastAsia"/>
        </w:rPr>
        <w:t>的生活，也是</w:t>
      </w:r>
      <w:r w:rsidR="006B633E" w:rsidRPr="006B633E">
        <w:t>不能承</w:t>
      </w:r>
      <w:r w:rsidR="00031522">
        <w:rPr>
          <w:rFonts w:hint="eastAsia"/>
          <w:lang w:eastAsia="zh-HK"/>
        </w:rPr>
        <w:t>受</w:t>
      </w:r>
      <w:r w:rsidR="00385C0E">
        <w:t xml:space="preserve">　神</w:t>
      </w:r>
      <w:r w:rsidR="006B633E" w:rsidRPr="006B633E">
        <w:t>的國。我們</w:t>
      </w:r>
      <w:r w:rsidR="00E57DB7">
        <w:rPr>
          <w:rFonts w:hint="eastAsia"/>
        </w:rPr>
        <w:t>必朽壞</w:t>
      </w:r>
      <w:r w:rsidR="006B633E" w:rsidRPr="006B633E">
        <w:t>的身體必須</w:t>
      </w:r>
      <w:r w:rsidR="00E57DB7">
        <w:rPr>
          <w:rFonts w:hint="eastAsia"/>
        </w:rPr>
        <w:t>改</w:t>
      </w:r>
      <w:r w:rsidR="006B633E" w:rsidRPr="006B633E">
        <w:t>變</w:t>
      </w:r>
      <w:r w:rsidR="00E57DB7">
        <w:rPr>
          <w:rFonts w:hint="eastAsia"/>
        </w:rPr>
        <w:t>，</w:t>
      </w:r>
      <w:r w:rsidR="006B633E" w:rsidRPr="006B633E">
        <w:t>成</w:t>
      </w:r>
      <w:r w:rsidR="00E57DB7">
        <w:rPr>
          <w:rFonts w:hint="eastAsia"/>
        </w:rPr>
        <w:t>為屬</w:t>
      </w:r>
      <w:r w:rsidR="006B633E" w:rsidRPr="006B633E">
        <w:t>靈的身體。</w:t>
      </w:r>
      <w:r w:rsidR="00750314" w:rsidRPr="005F4E3D">
        <w:rPr>
          <w:rFonts w:hint="eastAsia"/>
        </w:rPr>
        <w:t>「</w:t>
      </w:r>
      <w:r w:rsidR="00750314" w:rsidRPr="005F4E3D">
        <w:rPr>
          <w:rStyle w:val="a2"/>
        </w:rPr>
        <w:t>情慾的事都是顯而易見的，就如姦淫、污穢、</w:t>
      </w:r>
      <w:proofErr w:type="gramStart"/>
      <w:r w:rsidR="00750314" w:rsidRPr="005F4E3D">
        <w:rPr>
          <w:rStyle w:val="a2"/>
        </w:rPr>
        <w:t>邪蕩、</w:t>
      </w:r>
      <w:proofErr w:type="gramEnd"/>
      <w:r w:rsidR="00750314" w:rsidRPr="005F4E3D">
        <w:rPr>
          <w:rStyle w:val="a2"/>
        </w:rPr>
        <w:t>拜偶像、邪術、仇恨、</w:t>
      </w:r>
      <w:proofErr w:type="gramStart"/>
      <w:r w:rsidR="00750314" w:rsidRPr="005F4E3D">
        <w:rPr>
          <w:rStyle w:val="a2"/>
        </w:rPr>
        <w:t>爭競、</w:t>
      </w:r>
      <w:proofErr w:type="gramEnd"/>
      <w:r w:rsidR="00750314" w:rsidRPr="005F4E3D">
        <w:rPr>
          <w:rStyle w:val="a2"/>
        </w:rPr>
        <w:t>忌恨、惱怒、結黨、分爭、異端、嫉妒、醉酒、</w:t>
      </w:r>
      <w:proofErr w:type="gramStart"/>
      <w:r w:rsidR="00750314" w:rsidRPr="005F4E3D">
        <w:rPr>
          <w:rStyle w:val="a2"/>
        </w:rPr>
        <w:t>荒宴等</w:t>
      </w:r>
      <w:proofErr w:type="gramEnd"/>
      <w:r w:rsidR="00750314" w:rsidRPr="005F4E3D">
        <w:rPr>
          <w:rStyle w:val="a2"/>
        </w:rPr>
        <w:t>類。我從前告訴你們，現在又告訴你們，行這樣事的人必不能承受</w:t>
      </w:r>
      <w:r w:rsidR="00385C0E">
        <w:rPr>
          <w:rStyle w:val="a2"/>
        </w:rPr>
        <w:t xml:space="preserve">　神</w:t>
      </w:r>
      <w:r w:rsidR="00750314" w:rsidRPr="005F4E3D">
        <w:rPr>
          <w:rStyle w:val="a2"/>
        </w:rPr>
        <w:t>的國。</w:t>
      </w:r>
      <w:r w:rsidR="00750314" w:rsidRPr="005F4E3D">
        <w:rPr>
          <w:rFonts w:hint="eastAsia"/>
        </w:rPr>
        <w:t>」(</w:t>
      </w:r>
      <w:r w:rsidR="006B633E" w:rsidRPr="005F4E3D">
        <w:t>加5:19-21</w:t>
      </w:r>
      <w:r w:rsidR="00750314" w:rsidRPr="005F4E3D">
        <w:rPr>
          <w:rFonts w:hint="eastAsia"/>
        </w:rPr>
        <w:t>)</w:t>
      </w:r>
      <w:r w:rsidR="00E57DB7">
        <w:rPr>
          <w:rFonts w:asciiTheme="minorHAnsi" w:hAnsiTheme="minorHAnsi"/>
        </w:rPr>
        <w:t xml:space="preserve"> </w:t>
      </w:r>
      <w:r w:rsidR="00E57DB7">
        <w:rPr>
          <w:rFonts w:asciiTheme="minorHAnsi" w:hAnsiTheme="minorHAnsi" w:hint="eastAsia"/>
        </w:rPr>
        <w:t>在世上嫉妒</w:t>
      </w:r>
      <w:r w:rsidR="00E57DB7">
        <w:rPr>
          <w:rFonts w:asciiTheme="minorHAnsi" w:hAnsiTheme="minorHAnsi" w:hint="eastAsia"/>
          <w:lang w:eastAsia="zh-HK"/>
        </w:rPr>
        <w:t>，行污穢，放縱生活的人，怎能承受</w:t>
      </w:r>
      <w:r w:rsidR="00385C0E">
        <w:rPr>
          <w:rFonts w:asciiTheme="minorHAnsi" w:hAnsiTheme="minorHAnsi" w:hint="eastAsia"/>
          <w:lang w:eastAsia="zh-HK"/>
        </w:rPr>
        <w:t xml:space="preserve">　神</w:t>
      </w:r>
      <w:r w:rsidR="00E57DB7">
        <w:rPr>
          <w:rFonts w:asciiTheme="minorHAnsi" w:hAnsiTheme="minorHAnsi" w:hint="eastAsia"/>
          <w:lang w:eastAsia="zh-HK"/>
        </w:rPr>
        <w:t>的國呢？</w:t>
      </w:r>
      <w:r w:rsidR="006B633E" w:rsidRPr="00E57DB7">
        <w:t>我們</w:t>
      </w:r>
      <w:r w:rsidR="00E57DB7" w:rsidRPr="00E57DB7">
        <w:rPr>
          <w:rFonts w:hint="eastAsia"/>
        </w:rPr>
        <w:t>追求</w:t>
      </w:r>
      <w:r w:rsidR="006B633E" w:rsidRPr="00E57DB7">
        <w:t>愛、寬恕</w:t>
      </w:r>
      <w:r w:rsidR="00E57DB7" w:rsidRPr="00E57DB7">
        <w:rPr>
          <w:rFonts w:hint="eastAsia"/>
        </w:rPr>
        <w:t>和聖潔，作出屬靈的掙扎，</w:t>
      </w:r>
      <w:r w:rsidR="00E57DB7">
        <w:rPr>
          <w:rFonts w:hint="eastAsia"/>
        </w:rPr>
        <w:t>與</w:t>
      </w:r>
      <w:r w:rsidR="00385C0E">
        <w:rPr>
          <w:rFonts w:hint="eastAsia"/>
        </w:rPr>
        <w:t xml:space="preserve">　神</w:t>
      </w:r>
      <w:r w:rsidR="00E57DB7">
        <w:rPr>
          <w:rFonts w:hint="eastAsia"/>
        </w:rPr>
        <w:t>的國並行，可以承受</w:t>
      </w:r>
      <w:r w:rsidR="00385C0E">
        <w:rPr>
          <w:rFonts w:hint="eastAsia"/>
        </w:rPr>
        <w:t xml:space="preserve">　神</w:t>
      </w:r>
      <w:r w:rsidR="00E57DB7">
        <w:rPr>
          <w:rFonts w:hint="eastAsia"/>
        </w:rPr>
        <w:t>的國。</w:t>
      </w:r>
    </w:p>
    <w:p w14:paraId="671A15F8" w14:textId="2059547D" w:rsidR="00D032A5" w:rsidRDefault="00E57DB7" w:rsidP="00D032A5">
      <w:proofErr w:type="gramStart"/>
      <w:r>
        <w:rPr>
          <w:rFonts w:hint="eastAsia"/>
        </w:rPr>
        <w:t>為了</w:t>
      </w:r>
      <w:r w:rsidR="00385C0E">
        <w:rPr>
          <w:rFonts w:hint="eastAsia"/>
        </w:rPr>
        <w:t xml:space="preserve">　</w:t>
      </w:r>
      <w:proofErr w:type="gramEnd"/>
      <w:r w:rsidR="00385C0E">
        <w:rPr>
          <w:rFonts w:hint="eastAsia"/>
        </w:rPr>
        <w:t>神</w:t>
      </w:r>
      <w:r>
        <w:rPr>
          <w:rFonts w:hint="eastAsia"/>
        </w:rPr>
        <w:t>的國，</w:t>
      </w:r>
      <w:r w:rsidR="006B633E" w:rsidRPr="00E57DB7">
        <w:t>我們</w:t>
      </w:r>
      <w:r>
        <w:rPr>
          <w:rFonts w:hint="eastAsia"/>
        </w:rPr>
        <w:t>現在屬血氣的身</w:t>
      </w:r>
      <w:r w:rsidR="006B633E" w:rsidRPr="00E57DB7">
        <w:t>體</w:t>
      </w:r>
      <w:r>
        <w:rPr>
          <w:rFonts w:hint="eastAsia"/>
        </w:rPr>
        <w:t>也要</w:t>
      </w:r>
      <w:r w:rsidR="006B633E" w:rsidRPr="00E57DB7">
        <w:t>改變。</w:t>
      </w:r>
      <w:r w:rsidR="006B633E" w:rsidRPr="005F4E3D">
        <w:t>保羅在這</w:t>
      </w:r>
      <w:proofErr w:type="gramStart"/>
      <w:r w:rsidR="00D032A5">
        <w:rPr>
          <w:rFonts w:hint="eastAsia"/>
        </w:rPr>
        <w:t>裏</w:t>
      </w:r>
      <w:proofErr w:type="gramEnd"/>
      <w:r w:rsidR="00D032A5">
        <w:rPr>
          <w:rFonts w:hint="eastAsia"/>
        </w:rPr>
        <w:t>告訴我們</w:t>
      </w:r>
      <w:r w:rsidR="006B633E" w:rsidRPr="005F4E3D">
        <w:t>驚人的</w:t>
      </w:r>
      <w:r w:rsidR="00D032A5">
        <w:rPr>
          <w:rFonts w:hint="eastAsia"/>
        </w:rPr>
        <w:t>奧秘</w:t>
      </w:r>
      <w:r w:rsidR="006B633E" w:rsidRPr="005F4E3D">
        <w:t>。</w:t>
      </w:r>
      <w:r w:rsidR="00D9572C" w:rsidRPr="005F4E3D">
        <w:t>請看第</w:t>
      </w:r>
      <w:r w:rsidR="006B633E" w:rsidRPr="005F4E3D">
        <w:t>51</w:t>
      </w:r>
      <w:r w:rsidR="00750314" w:rsidRPr="005F4E3D">
        <w:rPr>
          <w:rFonts w:hint="eastAsia"/>
        </w:rPr>
        <w:t>-</w:t>
      </w:r>
      <w:r w:rsidR="006B633E" w:rsidRPr="005F4E3D">
        <w:t>53節</w:t>
      </w:r>
      <w:r w:rsidR="00750314" w:rsidRPr="005F4E3D">
        <w:rPr>
          <w:rFonts w:hint="eastAsia"/>
        </w:rPr>
        <w:t>：「</w:t>
      </w:r>
      <w:r w:rsidR="00750314" w:rsidRPr="005F4E3D">
        <w:rPr>
          <w:rStyle w:val="a2"/>
        </w:rPr>
        <w:t>我如今把一件奧秘的事告訴你們：我們不是都要睡覺，乃是都要改變，就在一霎時，眨眼</w:t>
      </w:r>
      <w:proofErr w:type="gramStart"/>
      <w:r w:rsidR="00750314" w:rsidRPr="005F4E3D">
        <w:rPr>
          <w:rStyle w:val="a2"/>
        </w:rPr>
        <w:t>之間，號筒末次吹</w:t>
      </w:r>
      <w:proofErr w:type="gramEnd"/>
      <w:r w:rsidR="00750314" w:rsidRPr="005F4E3D">
        <w:rPr>
          <w:rStyle w:val="a2"/>
        </w:rPr>
        <w:t>響的時候。因</w:t>
      </w:r>
      <w:proofErr w:type="gramStart"/>
      <w:r w:rsidR="00750314" w:rsidRPr="005F4E3D">
        <w:rPr>
          <w:rStyle w:val="a2"/>
        </w:rPr>
        <w:t>號筒要響</w:t>
      </w:r>
      <w:proofErr w:type="gramEnd"/>
      <w:r w:rsidR="00750314" w:rsidRPr="005F4E3D">
        <w:rPr>
          <w:rStyle w:val="a2"/>
        </w:rPr>
        <w:t>，死人要復活成為</w:t>
      </w:r>
      <w:proofErr w:type="gramStart"/>
      <w:r w:rsidR="00750314" w:rsidRPr="005F4E3D">
        <w:rPr>
          <w:rStyle w:val="a2"/>
        </w:rPr>
        <w:t>不</w:t>
      </w:r>
      <w:proofErr w:type="gramEnd"/>
      <w:r w:rsidR="00750314" w:rsidRPr="005F4E3D">
        <w:rPr>
          <w:rStyle w:val="a2"/>
        </w:rPr>
        <w:t>朽壞的，我們也要改變。這必朽壞的總要變成</w:t>
      </w:r>
      <w:proofErr w:type="gramStart"/>
      <w:r w:rsidR="00750314" w:rsidRPr="005F4E3D">
        <w:rPr>
          <w:rStyle w:val="a2"/>
        </w:rPr>
        <w:t>不</w:t>
      </w:r>
      <w:proofErr w:type="gramEnd"/>
      <w:r w:rsidR="00750314" w:rsidRPr="005F4E3D">
        <w:rPr>
          <w:rStyle w:val="a2"/>
        </w:rPr>
        <w:t>朽壞的，這必死的總要變成不死的。</w:t>
      </w:r>
      <w:r w:rsidR="00750314" w:rsidRPr="005F4E3D">
        <w:rPr>
          <w:rFonts w:hint="eastAsia"/>
        </w:rPr>
        <w:t>」</w:t>
      </w:r>
      <w:r w:rsidR="00D032A5">
        <w:rPr>
          <w:rFonts w:hint="eastAsia"/>
        </w:rPr>
        <w:t>當號筒吹響的時候，</w:t>
      </w:r>
      <w:r w:rsidR="00D032A5" w:rsidRPr="006B633E">
        <w:t>耶穌第二次</w:t>
      </w:r>
      <w:r w:rsidR="00D032A5">
        <w:rPr>
          <w:rFonts w:hint="eastAsia"/>
        </w:rPr>
        <w:t>來臨，</w:t>
      </w:r>
      <w:r w:rsidR="006B633E" w:rsidRPr="006B633E">
        <w:t>人類歷史上最</w:t>
      </w:r>
      <w:r w:rsidR="00D032A5">
        <w:rPr>
          <w:rFonts w:hint="eastAsia"/>
        </w:rPr>
        <w:t>偉大的</w:t>
      </w:r>
      <w:r w:rsidR="006B633E" w:rsidRPr="006B633E">
        <w:t>事</w:t>
      </w:r>
      <w:r w:rsidR="00D032A5">
        <w:rPr>
          <w:rFonts w:hint="eastAsia"/>
        </w:rPr>
        <w:t>就發生。</w:t>
      </w:r>
      <w:r w:rsidR="006B633E" w:rsidRPr="006B633E">
        <w:t>那些</w:t>
      </w:r>
      <w:r w:rsidR="00D032A5">
        <w:rPr>
          <w:rFonts w:hint="eastAsia"/>
        </w:rPr>
        <w:t>擁有</w:t>
      </w:r>
      <w:r w:rsidR="006B633E" w:rsidRPr="00D032A5">
        <w:t>復活</w:t>
      </w:r>
      <w:r w:rsidR="00D032A5" w:rsidRPr="00D032A5">
        <w:rPr>
          <w:rFonts w:hint="eastAsia"/>
        </w:rPr>
        <w:t>盼</w:t>
      </w:r>
      <w:r w:rsidR="006B633E" w:rsidRPr="00D032A5">
        <w:t>望睡</w:t>
      </w:r>
      <w:r w:rsidR="00D032A5">
        <w:rPr>
          <w:rFonts w:hint="eastAsia"/>
        </w:rPr>
        <w:t>了之</w:t>
      </w:r>
      <w:r w:rsidR="006B633E" w:rsidRPr="00D032A5">
        <w:t>人</w:t>
      </w:r>
      <w:r w:rsidR="00D032A5">
        <w:rPr>
          <w:rFonts w:hint="eastAsia"/>
        </w:rPr>
        <w:t>，他們身體上發生驚人的改變。</w:t>
      </w:r>
      <w:r w:rsidR="00D032A5" w:rsidRPr="00D032A5">
        <w:t>這必</w:t>
      </w:r>
      <w:r w:rsidR="00D032A5" w:rsidRPr="00D032A5">
        <w:t>朽壞的總要變成</w:t>
      </w:r>
      <w:proofErr w:type="gramStart"/>
      <w:r w:rsidR="00D032A5" w:rsidRPr="00D032A5">
        <w:t>不</w:t>
      </w:r>
      <w:proofErr w:type="gramEnd"/>
      <w:r w:rsidR="00D032A5" w:rsidRPr="00D032A5">
        <w:t>朽壞的，這必死的總要變成不死的。</w:t>
      </w:r>
      <w:r w:rsidR="00D032A5">
        <w:rPr>
          <w:rFonts w:hint="eastAsia"/>
        </w:rPr>
        <w:t>這個改變</w:t>
      </w:r>
      <w:r w:rsidR="00D032A5" w:rsidRPr="00D032A5">
        <w:t>，就在一霎時，眨眼之間</w:t>
      </w:r>
      <w:r w:rsidR="00D032A5">
        <w:rPr>
          <w:rFonts w:hint="eastAsia"/>
        </w:rPr>
        <w:t>發生。</w:t>
      </w:r>
    </w:p>
    <w:p w14:paraId="6282958C" w14:textId="17B2D442" w:rsidR="000D24BC" w:rsidRPr="006B633E" w:rsidRDefault="006B633E" w:rsidP="00D032A5">
      <w:r w:rsidRPr="006B633E">
        <w:t>信徒</w:t>
      </w:r>
      <w:r w:rsidR="00D032A5">
        <w:rPr>
          <w:rFonts w:hint="eastAsia"/>
        </w:rPr>
        <w:t>的生活是得以</w:t>
      </w:r>
      <w:r w:rsidRPr="006B633E">
        <w:t>改變</w:t>
      </w:r>
      <w:r w:rsidR="00D032A5">
        <w:rPr>
          <w:rFonts w:hint="eastAsia"/>
        </w:rPr>
        <w:t>。有</w:t>
      </w:r>
      <w:r w:rsidRPr="006B633E">
        <w:t>煙</w:t>
      </w:r>
      <w:r w:rsidR="00D032A5">
        <w:rPr>
          <w:rFonts w:hint="eastAsia"/>
        </w:rPr>
        <w:t>癮</w:t>
      </w:r>
      <w:r w:rsidRPr="006B633E">
        <w:t>的人</w:t>
      </w:r>
      <w:r w:rsidR="00D032A5">
        <w:rPr>
          <w:rFonts w:hint="eastAsia"/>
        </w:rPr>
        <w:t>能</w:t>
      </w:r>
      <w:r w:rsidRPr="006B633E">
        <w:t>戒煙</w:t>
      </w:r>
      <w:r w:rsidR="00285901">
        <w:t>，</w:t>
      </w:r>
      <w:r w:rsidRPr="006B633E">
        <w:t>沉迷</w:t>
      </w:r>
      <w:r w:rsidR="00D032A5">
        <w:rPr>
          <w:rFonts w:hint="eastAsia"/>
        </w:rPr>
        <w:t>電玩</w:t>
      </w:r>
      <w:r w:rsidRPr="006B633E">
        <w:t>遊戲的人</w:t>
      </w:r>
      <w:r w:rsidR="00D032A5">
        <w:rPr>
          <w:rFonts w:hint="eastAsia"/>
        </w:rPr>
        <w:t>不再喜歡打機</w:t>
      </w:r>
      <w:r w:rsidR="00285901">
        <w:t>，</w:t>
      </w:r>
      <w:r w:rsidR="00D032A5">
        <w:rPr>
          <w:rFonts w:hint="eastAsia"/>
        </w:rPr>
        <w:t>從前</w:t>
      </w:r>
      <w:r w:rsidRPr="006B633E">
        <w:t>跟</w:t>
      </w:r>
      <w:r w:rsidR="00D032A5">
        <w:rPr>
          <w:rFonts w:hint="eastAsia"/>
        </w:rPr>
        <w:t>隨女友的人，改變跟著</w:t>
      </w:r>
      <w:r w:rsidRPr="006B633E">
        <w:t>羊</w:t>
      </w:r>
      <w:r w:rsidR="00D032A5">
        <w:rPr>
          <w:rFonts w:hint="eastAsia"/>
        </w:rPr>
        <w:t>群走</w:t>
      </w:r>
      <w:r w:rsidRPr="006B633E">
        <w:t>。</w:t>
      </w:r>
      <w:r w:rsidR="00A14C80">
        <w:rPr>
          <w:rFonts w:hint="eastAsia"/>
        </w:rPr>
        <w:t>我們要改變習慣也不容易。</w:t>
      </w:r>
      <w:r w:rsidRPr="006B633E">
        <w:t>有人</w:t>
      </w:r>
      <w:r w:rsidR="00A14C80">
        <w:rPr>
          <w:rFonts w:hint="eastAsia"/>
        </w:rPr>
        <w:t>計劃</w:t>
      </w:r>
      <w:r w:rsidRPr="006B633E">
        <w:t>早起30分鐘</w:t>
      </w:r>
      <w:r w:rsidR="00A14C80">
        <w:rPr>
          <w:rFonts w:hint="eastAsia"/>
        </w:rPr>
        <w:t>來讀</w:t>
      </w:r>
      <w:r w:rsidR="00385C0E">
        <w:rPr>
          <w:rFonts w:hint="eastAsia"/>
        </w:rPr>
        <w:t xml:space="preserve">　神</w:t>
      </w:r>
      <w:r w:rsidR="00A14C80">
        <w:rPr>
          <w:rFonts w:hint="eastAsia"/>
        </w:rPr>
        <w:t>說話和</w:t>
      </w:r>
      <w:r w:rsidRPr="006B633E">
        <w:t>祈禱</w:t>
      </w:r>
      <w:r w:rsidR="00285901">
        <w:t>，</w:t>
      </w:r>
      <w:r w:rsidRPr="006B633E">
        <w:t>但</w:t>
      </w:r>
      <w:r w:rsidR="00031522">
        <w:rPr>
          <w:rFonts w:hint="eastAsia"/>
          <w:lang w:eastAsia="zh-HK"/>
        </w:rPr>
        <w:t>維持不了一星期就倒下</w:t>
      </w:r>
      <w:r w:rsidR="00A14C80">
        <w:rPr>
          <w:rFonts w:hint="eastAsia"/>
        </w:rPr>
        <w:t>；</w:t>
      </w:r>
      <w:r w:rsidRPr="006B633E">
        <w:t>有人</w:t>
      </w:r>
      <w:r w:rsidR="00A14C80">
        <w:rPr>
          <w:rFonts w:hint="eastAsia"/>
        </w:rPr>
        <w:t>盼望撇下</w:t>
      </w:r>
      <w:r w:rsidRPr="006B633E">
        <w:t>自私</w:t>
      </w:r>
      <w:r w:rsidR="00A14C80">
        <w:rPr>
          <w:rFonts w:hint="eastAsia"/>
        </w:rPr>
        <w:t>，效法耶穌服侍人的生活</w:t>
      </w:r>
      <w:r w:rsidR="00285901">
        <w:t>，</w:t>
      </w:r>
      <w:r w:rsidRPr="006B633E">
        <w:t>但</w:t>
      </w:r>
      <w:r w:rsidR="00A14C80">
        <w:rPr>
          <w:rFonts w:hint="eastAsia"/>
        </w:rPr>
        <w:t>也</w:t>
      </w:r>
      <w:r w:rsidRPr="006B633E">
        <w:t>不容易</w:t>
      </w:r>
      <w:r w:rsidR="00A14C80">
        <w:rPr>
          <w:rFonts w:hint="eastAsia"/>
        </w:rPr>
        <w:t>改變</w:t>
      </w:r>
      <w:r w:rsidRPr="006B633E">
        <w:t>。有人相信</w:t>
      </w:r>
      <w:r w:rsidR="00A14C80">
        <w:rPr>
          <w:rFonts w:hint="eastAsia"/>
        </w:rPr>
        <w:t>自己</w:t>
      </w:r>
      <w:r w:rsidRPr="006B633E">
        <w:t>不</w:t>
      </w:r>
      <w:r w:rsidR="00A14C80">
        <w:rPr>
          <w:rFonts w:hint="eastAsia"/>
        </w:rPr>
        <w:t>能</w:t>
      </w:r>
      <w:r w:rsidRPr="006B633E">
        <w:t>改變</w:t>
      </w:r>
      <w:r w:rsidR="00A14C80">
        <w:rPr>
          <w:rFonts w:hint="eastAsia"/>
        </w:rPr>
        <w:t>，帶著放棄的心態生活</w:t>
      </w:r>
      <w:r w:rsidRPr="006B633E">
        <w:t>。</w:t>
      </w:r>
      <w:r w:rsidR="00A14C80">
        <w:rPr>
          <w:rFonts w:hint="eastAsia"/>
        </w:rPr>
        <w:t>雖然眼不容易見，但我們在</w:t>
      </w:r>
      <w:r w:rsidRPr="006B633E">
        <w:t>耶穌</w:t>
      </w:r>
      <w:proofErr w:type="gramStart"/>
      <w:r w:rsidR="00A14C80">
        <w:rPr>
          <w:rFonts w:hint="eastAsia"/>
        </w:rPr>
        <w:t>裏</w:t>
      </w:r>
      <w:proofErr w:type="gramEnd"/>
      <w:r w:rsidRPr="006B633E">
        <w:t>的</w:t>
      </w:r>
      <w:r w:rsidR="00A14C80">
        <w:rPr>
          <w:rFonts w:hint="eastAsia"/>
        </w:rPr>
        <w:t>改</w:t>
      </w:r>
      <w:r w:rsidRPr="006B633E">
        <w:t>變</w:t>
      </w:r>
      <w:r w:rsidR="00A14C80">
        <w:rPr>
          <w:rFonts w:hint="eastAsia"/>
        </w:rPr>
        <w:t>正在進行中，現在進行式。</w:t>
      </w:r>
      <w:r w:rsidRPr="006B633E">
        <w:t>當</w:t>
      </w:r>
      <w:r w:rsidR="00A14C80">
        <w:rPr>
          <w:rFonts w:hint="eastAsia"/>
        </w:rPr>
        <w:t>號筒</w:t>
      </w:r>
      <w:proofErr w:type="gramStart"/>
      <w:r w:rsidR="00A14C80">
        <w:rPr>
          <w:rFonts w:hint="eastAsia"/>
        </w:rPr>
        <w:t>末次吹</w:t>
      </w:r>
      <w:proofErr w:type="gramEnd"/>
      <w:r w:rsidR="00A14C80">
        <w:rPr>
          <w:rFonts w:hint="eastAsia"/>
        </w:rPr>
        <w:t>響</w:t>
      </w:r>
      <w:r w:rsidRPr="006B633E">
        <w:t>喇叭</w:t>
      </w:r>
      <w:r w:rsidR="00A14C80">
        <w:rPr>
          <w:rFonts w:hint="eastAsia"/>
        </w:rPr>
        <w:t>，</w:t>
      </w:r>
      <w:r w:rsidR="00A14C80" w:rsidRPr="00D032A5">
        <w:t>就在一霎時，眨眼之間</w:t>
      </w:r>
      <w:r w:rsidR="00A14C80">
        <w:rPr>
          <w:rFonts w:hint="eastAsia"/>
        </w:rPr>
        <w:t>成就了。</w:t>
      </w:r>
      <w:r w:rsidRPr="006B633E">
        <w:t>我們所有的弱點</w:t>
      </w:r>
      <w:r w:rsidR="00285901">
        <w:t>，</w:t>
      </w:r>
      <w:r w:rsidR="00A14C80" w:rsidRPr="006B633E">
        <w:t>創傷</w:t>
      </w:r>
      <w:r w:rsidR="00A14C80">
        <w:rPr>
          <w:rFonts w:hint="eastAsia"/>
        </w:rPr>
        <w:t>和</w:t>
      </w:r>
      <w:r w:rsidRPr="006B633E">
        <w:t>痛苦</w:t>
      </w:r>
      <w:r w:rsidR="00285901">
        <w:t>，</w:t>
      </w:r>
      <w:r w:rsidR="00A14C80">
        <w:rPr>
          <w:rFonts w:hint="eastAsia"/>
        </w:rPr>
        <w:t>也被帶走。</w:t>
      </w:r>
      <w:r w:rsidRPr="006B633E">
        <w:t>那時候</w:t>
      </w:r>
      <w:r w:rsidR="00285901">
        <w:t>，</w:t>
      </w:r>
      <w:r w:rsidR="00A14C80">
        <w:rPr>
          <w:rFonts w:hint="eastAsia"/>
        </w:rPr>
        <w:t>在</w:t>
      </w:r>
      <w:r w:rsidRPr="006B633E">
        <w:t>我們</w:t>
      </w:r>
      <w:proofErr w:type="gramStart"/>
      <w:r w:rsidR="00A14C80">
        <w:rPr>
          <w:rFonts w:hint="eastAsia"/>
        </w:rPr>
        <w:t>裏頭罪</w:t>
      </w:r>
      <w:proofErr w:type="gramEnd"/>
      <w:r w:rsidR="00A14C80">
        <w:rPr>
          <w:rFonts w:hint="eastAsia"/>
        </w:rPr>
        <w:t>的本性也要消失，無人會嫉妒和憎恨，</w:t>
      </w:r>
      <w:r w:rsidRPr="006B633E">
        <w:t>我們弟</w:t>
      </w:r>
      <w:r w:rsidR="00A14C80">
        <w:rPr>
          <w:rFonts w:hint="eastAsia"/>
        </w:rPr>
        <w:t>兄姊</w:t>
      </w:r>
      <w:r w:rsidRPr="006B633E">
        <w:t>妹</w:t>
      </w:r>
      <w:r w:rsidR="00A14C80">
        <w:rPr>
          <w:rFonts w:hint="eastAsia"/>
        </w:rPr>
        <w:t>能</w:t>
      </w:r>
      <w:r w:rsidRPr="006B633E">
        <w:t>真</w:t>
      </w:r>
      <w:r w:rsidR="00A14C80">
        <w:rPr>
          <w:rFonts w:hint="eastAsia"/>
        </w:rPr>
        <w:t>心彼此</w:t>
      </w:r>
      <w:r w:rsidRPr="006B633E">
        <w:t>相愛。</w:t>
      </w:r>
      <w:r w:rsidR="00A14C80">
        <w:rPr>
          <w:rFonts w:hint="eastAsia"/>
        </w:rPr>
        <w:t>我們不再有鼻敏感，腰骨痛，</w:t>
      </w:r>
      <w:r w:rsidRPr="006B633E">
        <w:t>關節炎</w:t>
      </w:r>
      <w:r w:rsidR="00A14C80">
        <w:rPr>
          <w:rFonts w:hint="eastAsia"/>
        </w:rPr>
        <w:t>的問題，也不用有清早起來的掙扎</w:t>
      </w:r>
      <w:r w:rsidRPr="006B633E">
        <w:t>。</w:t>
      </w:r>
      <w:r w:rsidR="00A14C80">
        <w:rPr>
          <w:rFonts w:hint="eastAsia"/>
        </w:rPr>
        <w:t>我們擁有</w:t>
      </w:r>
      <w:r w:rsidR="00385C0E">
        <w:t xml:space="preserve">　神</w:t>
      </w:r>
      <w:r w:rsidRPr="006B633E">
        <w:t>所</w:t>
      </w:r>
      <w:r w:rsidR="00A14C80">
        <w:rPr>
          <w:rFonts w:hint="eastAsia"/>
        </w:rPr>
        <w:t>賜給我們</w:t>
      </w:r>
      <w:r w:rsidRPr="006B633E">
        <w:t>的復活身體</w:t>
      </w:r>
      <w:r w:rsidR="00285901">
        <w:t>，</w:t>
      </w:r>
      <w:r w:rsidR="00A14C80" w:rsidRPr="006B633E">
        <w:t>在天空中</w:t>
      </w:r>
      <w:r w:rsidRPr="006B633E">
        <w:t>喜</w:t>
      </w:r>
      <w:r w:rsidR="00A14C80">
        <w:rPr>
          <w:rFonts w:hint="eastAsia"/>
        </w:rPr>
        <w:t>樂地</w:t>
      </w:r>
      <w:r w:rsidRPr="006B633E">
        <w:t>飛翔。這就是耶穌來到</w:t>
      </w:r>
      <w:r w:rsidR="00A14C80">
        <w:rPr>
          <w:rFonts w:hint="eastAsia"/>
        </w:rPr>
        <w:t>世上的目的</w:t>
      </w:r>
      <w:r w:rsidR="00285901">
        <w:t>，</w:t>
      </w:r>
      <w:proofErr w:type="gramStart"/>
      <w:r w:rsidR="00A14C80">
        <w:rPr>
          <w:rFonts w:hint="eastAsia"/>
        </w:rPr>
        <w:t>逼</w:t>
      </w:r>
      <w:r w:rsidRPr="006B633E">
        <w:t>切邀請</w:t>
      </w:r>
      <w:proofErr w:type="gramEnd"/>
      <w:r w:rsidR="00A14C80">
        <w:rPr>
          <w:rFonts w:hint="eastAsia"/>
        </w:rPr>
        <w:t>我們</w:t>
      </w:r>
      <w:r w:rsidRPr="006B633E">
        <w:t>悔改</w:t>
      </w:r>
      <w:r w:rsidR="00A14C80">
        <w:rPr>
          <w:rFonts w:hint="eastAsia"/>
        </w:rPr>
        <w:t>，</w:t>
      </w:r>
      <w:r w:rsidRPr="006B633E">
        <w:t>信福音</w:t>
      </w:r>
      <w:r w:rsidR="00285901">
        <w:t>，</w:t>
      </w:r>
      <w:r w:rsidR="00A14C80">
        <w:rPr>
          <w:rFonts w:hint="eastAsia"/>
        </w:rPr>
        <w:t>進入</w:t>
      </w:r>
      <w:r w:rsidR="00385C0E">
        <w:t xml:space="preserve">　神</w:t>
      </w:r>
      <w:r w:rsidR="00A14C80" w:rsidRPr="006B633E">
        <w:t>的國度</w:t>
      </w:r>
      <w:r w:rsidR="003C2900">
        <w:rPr>
          <w:rFonts w:hint="eastAsia"/>
        </w:rPr>
        <w:t>，</w:t>
      </w:r>
      <w:r w:rsidRPr="006B633E">
        <w:t>因為</w:t>
      </w:r>
      <w:r w:rsidR="00385C0E">
        <w:t xml:space="preserve">　神</w:t>
      </w:r>
      <w:r w:rsidRPr="006B633E">
        <w:t>的國近</w:t>
      </w:r>
      <w:r w:rsidR="003C2900">
        <w:rPr>
          <w:rFonts w:hint="eastAsia"/>
        </w:rPr>
        <w:t>了</w:t>
      </w:r>
      <w:r w:rsidRPr="006B633E">
        <w:rPr>
          <w:rFonts w:hint="eastAsia"/>
        </w:rPr>
        <w:t>。</w:t>
      </w:r>
    </w:p>
    <w:p w14:paraId="53DDBD6B" w14:textId="6087E0DD" w:rsidR="00D032A5" w:rsidRDefault="00D032A5" w:rsidP="006B633E">
      <w:r>
        <w:rPr>
          <w:rFonts w:hint="eastAsia"/>
        </w:rPr>
        <w:t>「</w:t>
      </w:r>
      <w:r w:rsidR="006B633E" w:rsidRPr="006B633E">
        <w:rPr>
          <w:rFonts w:hint="eastAsia"/>
        </w:rPr>
        <w:t>我們也會改變</w:t>
      </w:r>
      <w:r>
        <w:rPr>
          <w:rFonts w:hint="eastAsia"/>
        </w:rPr>
        <w:t>」</w:t>
      </w:r>
      <w:r w:rsidR="006B633E" w:rsidRPr="006B633E">
        <w:rPr>
          <w:rFonts w:hint="eastAsia"/>
        </w:rPr>
        <w:t>是自</w:t>
      </w:r>
      <w:r w:rsidR="003C2900">
        <w:rPr>
          <w:rFonts w:hint="eastAsia"/>
        </w:rPr>
        <w:t>從</w:t>
      </w:r>
      <w:r w:rsidR="00385C0E">
        <w:rPr>
          <w:rFonts w:hint="eastAsia"/>
        </w:rPr>
        <w:t xml:space="preserve">　神</w:t>
      </w:r>
      <w:r w:rsidR="006B633E" w:rsidRPr="006B633E">
        <w:rPr>
          <w:rFonts w:hint="eastAsia"/>
        </w:rPr>
        <w:t>創造世界以來</w:t>
      </w:r>
      <w:r w:rsidR="003C2900">
        <w:rPr>
          <w:rFonts w:hint="eastAsia"/>
        </w:rPr>
        <w:t>，</w:t>
      </w:r>
      <w:r w:rsidR="006B633E" w:rsidRPr="006B633E">
        <w:rPr>
          <w:rFonts w:hint="eastAsia"/>
        </w:rPr>
        <w:t>人類所知最</w:t>
      </w:r>
      <w:r w:rsidR="00031522">
        <w:rPr>
          <w:rFonts w:hint="eastAsia"/>
          <w:lang w:eastAsia="zh-HK"/>
        </w:rPr>
        <w:t>偉</w:t>
      </w:r>
      <w:r w:rsidR="006B633E" w:rsidRPr="006B633E">
        <w:rPr>
          <w:rFonts w:hint="eastAsia"/>
        </w:rPr>
        <w:t>大</w:t>
      </w:r>
      <w:r w:rsidR="00031522" w:rsidRPr="006B633E">
        <w:rPr>
          <w:rFonts w:hint="eastAsia"/>
        </w:rPr>
        <w:t>的</w:t>
      </w:r>
      <w:r w:rsidR="003C2900">
        <w:rPr>
          <w:rFonts w:hint="eastAsia"/>
        </w:rPr>
        <w:t>奧秘</w:t>
      </w:r>
      <w:r w:rsidR="006B633E" w:rsidRPr="006B633E">
        <w:rPr>
          <w:rFonts w:hint="eastAsia"/>
        </w:rPr>
        <w:t>。</w:t>
      </w:r>
      <w:r w:rsidR="003C2900">
        <w:rPr>
          <w:rFonts w:hint="eastAsia"/>
        </w:rPr>
        <w:t>這是</w:t>
      </w:r>
      <w:r w:rsidR="00385C0E">
        <w:rPr>
          <w:rFonts w:hint="eastAsia"/>
        </w:rPr>
        <w:t xml:space="preserve">　神</w:t>
      </w:r>
      <w:r w:rsidR="006B633E" w:rsidRPr="006B633E">
        <w:rPr>
          <w:rFonts w:hint="eastAsia"/>
        </w:rPr>
        <w:t>未來</w:t>
      </w:r>
      <w:r w:rsidR="003C2900">
        <w:rPr>
          <w:rFonts w:hint="eastAsia"/>
        </w:rPr>
        <w:t>要</w:t>
      </w:r>
      <w:r w:rsidR="006B633E" w:rsidRPr="006B633E">
        <w:rPr>
          <w:rFonts w:hint="eastAsia"/>
        </w:rPr>
        <w:t>通過耶穌基督</w:t>
      </w:r>
      <w:r w:rsidR="003C2900">
        <w:rPr>
          <w:rFonts w:hint="eastAsia"/>
        </w:rPr>
        <w:t>，向</w:t>
      </w:r>
      <w:r w:rsidR="006B633E" w:rsidRPr="006B633E">
        <w:rPr>
          <w:rFonts w:hint="eastAsia"/>
        </w:rPr>
        <w:t>人類</w:t>
      </w:r>
      <w:r w:rsidR="003C2900">
        <w:rPr>
          <w:rFonts w:hint="eastAsia"/>
        </w:rPr>
        <w:t>成就</w:t>
      </w:r>
      <w:r w:rsidR="006B633E" w:rsidRPr="006B633E">
        <w:rPr>
          <w:rFonts w:hint="eastAsia"/>
        </w:rPr>
        <w:t>最驚</w:t>
      </w:r>
      <w:r w:rsidR="003C2900">
        <w:rPr>
          <w:rFonts w:hint="eastAsia"/>
        </w:rPr>
        <w:t>人</w:t>
      </w:r>
      <w:r w:rsidR="006B633E" w:rsidRPr="006B633E">
        <w:rPr>
          <w:rFonts w:hint="eastAsia"/>
        </w:rPr>
        <w:t>的事。你</w:t>
      </w:r>
      <w:r w:rsidR="003C2900">
        <w:rPr>
          <w:rFonts w:hint="eastAsia"/>
        </w:rPr>
        <w:t>們聽過</w:t>
      </w:r>
      <w:r w:rsidR="006B633E" w:rsidRPr="006B633E">
        <w:rPr>
          <w:rFonts w:hint="eastAsia"/>
        </w:rPr>
        <w:t>曼哈頓</w:t>
      </w:r>
      <w:r w:rsidR="003C2900">
        <w:rPr>
          <w:rFonts w:hint="eastAsia"/>
        </w:rPr>
        <w:t>計劃</w:t>
      </w:r>
      <w:r w:rsidR="006B633E" w:rsidRPr="006B633E">
        <w:rPr>
          <w:rFonts w:hint="eastAsia"/>
        </w:rPr>
        <w:t>嗎</w:t>
      </w:r>
      <w:r w:rsidR="00217EAB">
        <w:t>？</w:t>
      </w:r>
      <w:r w:rsidR="006B633E" w:rsidRPr="006B633E">
        <w:rPr>
          <w:rFonts w:hint="eastAsia"/>
        </w:rPr>
        <w:t>在</w:t>
      </w:r>
      <w:r w:rsidR="006B633E" w:rsidRPr="006B633E">
        <w:t>20</w:t>
      </w:r>
      <w:r w:rsidR="006B633E" w:rsidRPr="006B633E">
        <w:rPr>
          <w:rFonts w:hint="eastAsia"/>
        </w:rPr>
        <w:t>世紀</w:t>
      </w:r>
      <w:r w:rsidR="006B633E" w:rsidRPr="006B633E">
        <w:t>40</w:t>
      </w:r>
      <w:r w:rsidR="006B633E" w:rsidRPr="006B633E">
        <w:rPr>
          <w:rFonts w:hint="eastAsia"/>
        </w:rPr>
        <w:t>年代</w:t>
      </w:r>
      <w:r w:rsidR="00285901">
        <w:t>，</w:t>
      </w:r>
      <w:r w:rsidR="006B633E" w:rsidRPr="006B633E">
        <w:rPr>
          <w:rFonts w:hint="eastAsia"/>
        </w:rPr>
        <w:t>第二次世界大戰</w:t>
      </w:r>
      <w:r w:rsidR="00031522">
        <w:rPr>
          <w:rFonts w:hint="eastAsia"/>
          <w:lang w:eastAsia="zh-HK"/>
        </w:rPr>
        <w:t>中期</w:t>
      </w:r>
      <w:r w:rsidR="00285901">
        <w:t>，</w:t>
      </w:r>
      <w:r w:rsidR="006B633E" w:rsidRPr="006B633E">
        <w:rPr>
          <w:rFonts w:hint="eastAsia"/>
        </w:rPr>
        <w:t>愛因斯坦和其他幾位科學家得知原子彈的毀滅性威力</w:t>
      </w:r>
      <w:r w:rsidR="00285901">
        <w:t>，</w:t>
      </w:r>
      <w:r w:rsidR="006B633E" w:rsidRPr="006B633E">
        <w:rPr>
          <w:rFonts w:hint="eastAsia"/>
        </w:rPr>
        <w:t>建議美國總統</w:t>
      </w:r>
      <w:r w:rsidR="003C2900">
        <w:rPr>
          <w:rFonts w:hint="eastAsia"/>
        </w:rPr>
        <w:t>進行這項秘密試驗</w:t>
      </w:r>
      <w:r w:rsidR="006B633E" w:rsidRPr="006B633E">
        <w:rPr>
          <w:rFonts w:hint="eastAsia"/>
        </w:rPr>
        <w:t>。</w:t>
      </w:r>
      <w:r w:rsidR="003C2900">
        <w:rPr>
          <w:rFonts w:hint="eastAsia"/>
        </w:rPr>
        <w:t>當時，</w:t>
      </w:r>
      <w:r w:rsidR="006B633E" w:rsidRPr="006B633E">
        <w:rPr>
          <w:rFonts w:hint="eastAsia"/>
        </w:rPr>
        <w:t>日本</w:t>
      </w:r>
      <w:r w:rsidR="003C2900">
        <w:rPr>
          <w:rFonts w:hint="eastAsia"/>
        </w:rPr>
        <w:t>聲稱</w:t>
      </w:r>
      <w:r w:rsidR="006B633E" w:rsidRPr="006B633E">
        <w:rPr>
          <w:rFonts w:hint="eastAsia"/>
        </w:rPr>
        <w:t>美軍</w:t>
      </w:r>
      <w:r w:rsidR="003C2900">
        <w:rPr>
          <w:rFonts w:hint="eastAsia"/>
        </w:rPr>
        <w:t>若要</w:t>
      </w:r>
      <w:r w:rsidR="006B633E" w:rsidRPr="006B633E">
        <w:rPr>
          <w:rFonts w:hint="eastAsia"/>
        </w:rPr>
        <w:t>登陸日本</w:t>
      </w:r>
      <w:r w:rsidR="003C2900">
        <w:rPr>
          <w:rFonts w:hint="eastAsia"/>
        </w:rPr>
        <w:t>本土</w:t>
      </w:r>
      <w:r w:rsidR="00285901">
        <w:t>，</w:t>
      </w:r>
      <w:r w:rsidR="003C2900">
        <w:rPr>
          <w:rFonts w:hint="eastAsia"/>
        </w:rPr>
        <w:t>有</w:t>
      </w:r>
      <w:r w:rsidR="006B633E" w:rsidRPr="006B633E">
        <w:rPr>
          <w:rFonts w:hint="eastAsia"/>
        </w:rPr>
        <w:t>一半</w:t>
      </w:r>
      <w:r w:rsidR="003C2900">
        <w:rPr>
          <w:rFonts w:hint="eastAsia"/>
        </w:rPr>
        <w:t>美軍要戰死沙場</w:t>
      </w:r>
      <w:r w:rsidR="006B633E" w:rsidRPr="006B633E">
        <w:rPr>
          <w:rFonts w:hint="eastAsia"/>
        </w:rPr>
        <w:t>。</w:t>
      </w:r>
      <w:r w:rsidR="003C2900">
        <w:rPr>
          <w:rFonts w:hint="eastAsia"/>
        </w:rPr>
        <w:t>故此，</w:t>
      </w:r>
      <w:r w:rsidR="006B633E" w:rsidRPr="006B633E">
        <w:rPr>
          <w:rFonts w:hint="eastAsia"/>
        </w:rPr>
        <w:t>美國</w:t>
      </w:r>
      <w:r w:rsidR="003C2900">
        <w:rPr>
          <w:rFonts w:hint="eastAsia"/>
        </w:rPr>
        <w:t>總統開始了</w:t>
      </w:r>
      <w:r w:rsidR="00AE0783">
        <w:rPr>
          <w:rFonts w:hint="eastAsia"/>
          <w:lang w:eastAsia="zh-HK"/>
        </w:rPr>
        <w:t>製造原子彈。</w:t>
      </w:r>
      <w:r w:rsidR="00AE0783" w:rsidRPr="006B633E">
        <w:rPr>
          <w:rFonts w:hint="eastAsia"/>
        </w:rPr>
        <w:t>曼哈頓</w:t>
      </w:r>
      <w:r w:rsidR="00AE0783">
        <w:rPr>
          <w:rFonts w:hint="eastAsia"/>
        </w:rPr>
        <w:t>計劃</w:t>
      </w:r>
      <w:r w:rsidR="003C2900">
        <w:rPr>
          <w:rFonts w:hint="eastAsia"/>
        </w:rPr>
        <w:t>在</w:t>
      </w:r>
      <w:r w:rsidR="006B633E" w:rsidRPr="006B633E">
        <w:rPr>
          <w:rFonts w:hint="eastAsia"/>
        </w:rPr>
        <w:t>一個房間</w:t>
      </w:r>
      <w:proofErr w:type="gramStart"/>
      <w:r w:rsidR="003C2900">
        <w:rPr>
          <w:rFonts w:hint="eastAsia"/>
        </w:rPr>
        <w:t>裏</w:t>
      </w:r>
      <w:proofErr w:type="gramEnd"/>
      <w:r w:rsidR="003C2900">
        <w:rPr>
          <w:rFonts w:hint="eastAsia"/>
        </w:rPr>
        <w:t>的工作成果，</w:t>
      </w:r>
      <w:r w:rsidR="006B633E" w:rsidRPr="006B633E">
        <w:rPr>
          <w:rFonts w:hint="eastAsia"/>
        </w:rPr>
        <w:t>結束</w:t>
      </w:r>
      <w:r w:rsidR="00AE0783">
        <w:rPr>
          <w:rFonts w:hint="eastAsia"/>
          <w:lang w:eastAsia="zh-HK"/>
        </w:rPr>
        <w:t>了</w:t>
      </w:r>
      <w:r w:rsidR="00031522">
        <w:rPr>
          <w:rFonts w:hint="eastAsia"/>
          <w:lang w:eastAsia="zh-HK"/>
        </w:rPr>
        <w:t>世界</w:t>
      </w:r>
      <w:r w:rsidR="006B633E" w:rsidRPr="006B633E">
        <w:rPr>
          <w:rFonts w:hint="eastAsia"/>
        </w:rPr>
        <w:t>戰爭</w:t>
      </w:r>
      <w:r w:rsidR="003C2900">
        <w:rPr>
          <w:rFonts w:hint="eastAsia"/>
        </w:rPr>
        <w:t>。</w:t>
      </w:r>
      <w:r w:rsidR="00AE6BBD">
        <w:rPr>
          <w:rFonts w:hint="eastAsia"/>
        </w:rPr>
        <w:t>信徒擁有</w:t>
      </w:r>
      <w:proofErr w:type="spellStart"/>
      <w:r w:rsidR="00AE6BBD">
        <w:rPr>
          <w:lang w:eastAsia="x-none"/>
        </w:rPr>
        <w:t>真道的奧秘</w:t>
      </w:r>
      <w:proofErr w:type="spellEnd"/>
      <w:r w:rsidR="00AE6BBD">
        <w:rPr>
          <w:rFonts w:hint="eastAsia"/>
        </w:rPr>
        <w:t>(</w:t>
      </w:r>
      <w:r w:rsidR="006B633E" w:rsidRPr="006B633E">
        <w:rPr>
          <w:rFonts w:hint="eastAsia"/>
        </w:rPr>
        <w:t>提</w:t>
      </w:r>
      <w:r w:rsidR="00AE6BBD">
        <w:rPr>
          <w:rFonts w:hint="eastAsia"/>
        </w:rPr>
        <w:t>前</w:t>
      </w:r>
      <w:r w:rsidR="006B633E" w:rsidRPr="006B633E">
        <w:t>3:9</w:t>
      </w:r>
      <w:proofErr w:type="gramStart"/>
      <w:r w:rsidR="006B633E" w:rsidRPr="006B633E">
        <w:rPr>
          <w:rFonts w:hint="eastAsia"/>
        </w:rPr>
        <w:t>中</w:t>
      </w:r>
      <w:r w:rsidR="00AE6BBD">
        <w:rPr>
          <w:rFonts w:hint="eastAsia"/>
        </w:rPr>
        <w:t>)，</w:t>
      </w:r>
      <w:proofErr w:type="gramEnd"/>
      <w:r w:rsidR="00AE6BBD">
        <w:rPr>
          <w:rFonts w:hint="eastAsia"/>
        </w:rPr>
        <w:t>這就是復活時</w:t>
      </w:r>
      <w:r w:rsidR="00AE6BBD" w:rsidRPr="006B633E">
        <w:rPr>
          <w:rFonts w:hint="eastAsia"/>
        </w:rPr>
        <w:t>發生</w:t>
      </w:r>
      <w:r w:rsidR="00AE6BBD">
        <w:rPr>
          <w:rFonts w:hint="eastAsia"/>
        </w:rPr>
        <w:t>驚</w:t>
      </w:r>
      <w:r w:rsidR="006B633E" w:rsidRPr="006B633E">
        <w:rPr>
          <w:rFonts w:hint="eastAsia"/>
        </w:rPr>
        <w:t>人的</w:t>
      </w:r>
      <w:r w:rsidR="00AE6BBD">
        <w:rPr>
          <w:rFonts w:hint="eastAsia"/>
        </w:rPr>
        <w:t>改變</w:t>
      </w:r>
      <w:r w:rsidR="006B633E" w:rsidRPr="006B633E">
        <w:rPr>
          <w:rFonts w:hint="eastAsia"/>
        </w:rPr>
        <w:t>。信徒不是</w:t>
      </w:r>
      <w:r w:rsidR="004A30EB">
        <w:rPr>
          <w:rFonts w:hint="eastAsia"/>
          <w:lang w:eastAsia="zh-HK"/>
        </w:rPr>
        <w:t>成為富有，有地位而</w:t>
      </w:r>
      <w:r w:rsidR="00AE6BBD" w:rsidRPr="00F22AFA">
        <w:rPr>
          <w:rFonts w:hint="eastAsia"/>
        </w:rPr>
        <w:t>喜樂，</w:t>
      </w:r>
      <w:r w:rsidR="00AE6BBD">
        <w:rPr>
          <w:rFonts w:hint="eastAsia"/>
        </w:rPr>
        <w:t>即使</w:t>
      </w:r>
      <w:r w:rsidR="006B633E" w:rsidRPr="006B633E">
        <w:rPr>
          <w:rFonts w:hint="eastAsia"/>
        </w:rPr>
        <w:t>我</w:t>
      </w:r>
      <w:r w:rsidR="00AE6BBD">
        <w:rPr>
          <w:rFonts w:hint="eastAsia"/>
        </w:rPr>
        <w:t>們面對著</w:t>
      </w:r>
      <w:r w:rsidR="006B633E" w:rsidRPr="006B633E">
        <w:rPr>
          <w:rFonts w:hint="eastAsia"/>
        </w:rPr>
        <w:t>艱難</w:t>
      </w:r>
      <w:r w:rsidR="00AE6BBD">
        <w:rPr>
          <w:rFonts w:hint="eastAsia"/>
        </w:rPr>
        <w:t>，因著復活的榮光，我們也能</w:t>
      </w:r>
      <w:r w:rsidR="006B633E" w:rsidRPr="006B633E">
        <w:rPr>
          <w:rFonts w:hint="eastAsia"/>
        </w:rPr>
        <w:t>微笑。</w:t>
      </w:r>
    </w:p>
    <w:p w14:paraId="15FD378D" w14:textId="5F2ECD19" w:rsidR="007251F1" w:rsidRPr="007251F1" w:rsidRDefault="007251F1" w:rsidP="007251F1">
      <w:r>
        <w:rPr>
          <w:rFonts w:ascii="Verdana" w:hAnsi="Verdana"/>
          <w:color w:val="000000"/>
          <w:shd w:val="clear" w:color="auto" w:fill="FFFFFF"/>
        </w:rPr>
        <w:t>保羅</w:t>
      </w:r>
      <w:r>
        <w:rPr>
          <w:rFonts w:ascii="Verdana" w:hAnsi="Verdana" w:hint="eastAsia"/>
          <w:color w:val="000000"/>
          <w:shd w:val="clear" w:color="auto" w:fill="FFFFFF"/>
          <w:lang w:eastAsia="zh-HK"/>
        </w:rPr>
        <w:t>對</w:t>
      </w:r>
      <w:r>
        <w:rPr>
          <w:rFonts w:ascii="Verdana" w:hAnsi="Verdana"/>
          <w:color w:val="000000"/>
          <w:shd w:val="clear" w:color="auto" w:fill="FFFFFF"/>
        </w:rPr>
        <w:t>這驚人改變的奧秘有何感想</w:t>
      </w:r>
      <w:r w:rsidRPr="00B37B80">
        <w:t>？</w:t>
      </w:r>
      <w:r w:rsidR="00D9572C">
        <w:rPr>
          <w:rFonts w:hint="eastAsia"/>
        </w:rPr>
        <w:t>請看第</w:t>
      </w:r>
      <w:r w:rsidR="006B633E" w:rsidRPr="006B633E">
        <w:t>54</w:t>
      </w:r>
      <w:r>
        <w:t>-57</w:t>
      </w:r>
      <w:r w:rsidR="006B633E" w:rsidRPr="006B633E">
        <w:rPr>
          <w:rFonts w:hint="eastAsia"/>
        </w:rPr>
        <w:t>節</w:t>
      </w:r>
      <w:r w:rsidR="003C2900">
        <w:rPr>
          <w:rFonts w:hint="eastAsia"/>
        </w:rPr>
        <w:t>：「</w:t>
      </w:r>
      <w:r w:rsidR="00FB7117" w:rsidRPr="00D77CBC">
        <w:rPr>
          <w:rStyle w:val="a2"/>
        </w:rPr>
        <w:t>這必朽壞的既變成</w:t>
      </w:r>
      <w:proofErr w:type="gramStart"/>
      <w:r w:rsidR="00FB7117" w:rsidRPr="00D77CBC">
        <w:rPr>
          <w:rStyle w:val="a2"/>
        </w:rPr>
        <w:t>不</w:t>
      </w:r>
      <w:proofErr w:type="gramEnd"/>
      <w:r w:rsidR="00FB7117" w:rsidRPr="00D77CBC">
        <w:rPr>
          <w:rStyle w:val="a2"/>
        </w:rPr>
        <w:t>朽壞的，這必死的既變成不死的，那時經上所記「死被得勝吞滅」的話就應驗了。</w:t>
      </w:r>
      <w:proofErr w:type="spellStart"/>
      <w:r w:rsidR="00D77CBC" w:rsidRPr="00D77CBC">
        <w:rPr>
          <w:rStyle w:val="a2"/>
          <w:lang w:val="x-none" w:eastAsia="x-none"/>
        </w:rPr>
        <w:t>死啊！你得勝的權勢在那</w:t>
      </w:r>
      <w:r w:rsidR="00031522">
        <w:rPr>
          <w:rStyle w:val="a2"/>
          <w:lang w:val="x-none" w:eastAsia="x-none"/>
        </w:rPr>
        <w:t>裏</w:t>
      </w:r>
      <w:r w:rsidR="00D77CBC" w:rsidRPr="00D77CBC">
        <w:rPr>
          <w:rStyle w:val="a2"/>
          <w:lang w:val="x-none" w:eastAsia="x-none"/>
        </w:rPr>
        <w:t>？死啊！你的毒鉤在那</w:t>
      </w:r>
      <w:r w:rsidR="00031522">
        <w:rPr>
          <w:rStyle w:val="a2"/>
          <w:lang w:val="x-none" w:eastAsia="x-none"/>
        </w:rPr>
        <w:t>裏</w:t>
      </w:r>
      <w:r w:rsidR="00D77CBC" w:rsidRPr="00D77CBC">
        <w:rPr>
          <w:rStyle w:val="a2"/>
          <w:lang w:val="x-none" w:eastAsia="x-none"/>
        </w:rPr>
        <w:t>？死的毒鉤就是罪，罪的權勢就是律法</w:t>
      </w:r>
      <w:proofErr w:type="spellEnd"/>
      <w:r w:rsidR="00D77CBC" w:rsidRPr="00D77CBC">
        <w:rPr>
          <w:rStyle w:val="a2"/>
          <w:lang w:val="x-none" w:eastAsia="x-none"/>
        </w:rPr>
        <w:t>。</w:t>
      </w:r>
      <w:r w:rsidR="003C2900">
        <w:rPr>
          <w:rFonts w:hint="eastAsia"/>
        </w:rPr>
        <w:t>」</w:t>
      </w:r>
      <w:proofErr w:type="spellStart"/>
      <w:r w:rsidRPr="00031522">
        <w:rPr>
          <w:rFonts w:hint="eastAsia"/>
        </w:rPr>
        <w:t>全人類一直屈膝在死亡前，無論人</w:t>
      </w:r>
      <w:proofErr w:type="spellEnd"/>
      <w:r w:rsidRPr="00031522">
        <w:rPr>
          <w:rFonts w:hint="eastAsia"/>
          <w:lang w:eastAsia="zh-HK"/>
        </w:rPr>
        <w:t>類</w:t>
      </w:r>
      <w:r w:rsidRPr="00031522">
        <w:rPr>
          <w:rFonts w:hint="eastAsia"/>
        </w:rPr>
        <w:t>發明了何等出色的人工智能科技</w:t>
      </w:r>
      <w:r w:rsidRPr="00B37B80">
        <w:rPr>
          <w:rFonts w:hint="eastAsia"/>
        </w:rPr>
        <w:t>，又擁有</w:t>
      </w:r>
      <w:r w:rsidR="00B37B80" w:rsidRPr="00B37B80">
        <w:rPr>
          <w:rFonts w:hint="eastAsia"/>
          <w:lang w:eastAsia="zh-HK"/>
        </w:rPr>
        <w:t>強</w:t>
      </w:r>
      <w:r w:rsidR="00031522" w:rsidRPr="00B37B80">
        <w:t>大的</w:t>
      </w:r>
      <w:r w:rsidRPr="00B37B80">
        <w:rPr>
          <w:rFonts w:hint="eastAsia"/>
        </w:rPr>
        <w:t>軍事力量</w:t>
      </w:r>
      <w:r w:rsidRPr="00031522">
        <w:rPr>
          <w:rFonts w:hint="eastAsia"/>
        </w:rPr>
        <w:t>，可是人</w:t>
      </w:r>
      <w:r w:rsidRPr="00031522">
        <w:rPr>
          <w:rFonts w:hint="eastAsia"/>
          <w:lang w:eastAsia="zh-HK"/>
        </w:rPr>
        <w:t>還是</w:t>
      </w:r>
      <w:r w:rsidRPr="00031522">
        <w:rPr>
          <w:rFonts w:hint="eastAsia"/>
        </w:rPr>
        <w:t>不能</w:t>
      </w:r>
      <w:r w:rsidRPr="00031522">
        <w:rPr>
          <w:rFonts w:hint="eastAsia"/>
          <w:lang w:eastAsia="zh-HK"/>
        </w:rPr>
        <w:t>戰</w:t>
      </w:r>
      <w:r w:rsidRPr="00031522">
        <w:rPr>
          <w:rFonts w:hint="eastAsia"/>
        </w:rPr>
        <w:t>勝死亡</w:t>
      </w:r>
      <w:r w:rsidRPr="007251F1">
        <w:rPr>
          <w:rFonts w:hint="eastAsia"/>
        </w:rPr>
        <w:t>。人</w:t>
      </w:r>
      <w:r w:rsidRPr="007251F1">
        <w:rPr>
          <w:rFonts w:hint="eastAsia"/>
          <w:lang w:eastAsia="zh-HK"/>
        </w:rPr>
        <w:t>以為</w:t>
      </w:r>
      <w:r w:rsidRPr="007251F1">
        <w:rPr>
          <w:rFonts w:hint="eastAsia"/>
        </w:rPr>
        <w:t>死</w:t>
      </w:r>
      <w:r w:rsidRPr="007251F1">
        <w:rPr>
          <w:rFonts w:hint="eastAsia"/>
          <w:lang w:eastAsia="zh-HK"/>
        </w:rPr>
        <w:t>亡還遙遠</w:t>
      </w:r>
      <w:r w:rsidRPr="007251F1">
        <w:rPr>
          <w:rFonts w:hint="eastAsia"/>
        </w:rPr>
        <w:t>，就以為死亡權勢</w:t>
      </w:r>
      <w:r>
        <w:rPr>
          <w:rFonts w:hint="eastAsia"/>
          <w:lang w:eastAsia="zh-HK"/>
        </w:rPr>
        <w:t>與</w:t>
      </w:r>
      <w:r w:rsidRPr="007251F1">
        <w:rPr>
          <w:rFonts w:hint="eastAsia"/>
        </w:rPr>
        <w:t>自己扯不</w:t>
      </w:r>
      <w:r w:rsidRPr="007251F1">
        <w:rPr>
          <w:rFonts w:hint="eastAsia"/>
        </w:rPr>
        <w:lastRenderedPageBreak/>
        <w:t>上關係</w:t>
      </w:r>
      <w:r>
        <w:rPr>
          <w:rFonts w:hint="eastAsia"/>
        </w:rPr>
        <w:t>。</w:t>
      </w:r>
      <w:r w:rsidRPr="007251F1">
        <w:rPr>
          <w:rFonts w:hint="eastAsia"/>
        </w:rPr>
        <w:t>事實卻非如此。死亡的武器是罪</w:t>
      </w:r>
      <w:r>
        <w:rPr>
          <w:rFonts w:hint="eastAsia"/>
        </w:rPr>
        <w:t>。</w:t>
      </w:r>
      <w:r w:rsidRPr="007251F1">
        <w:rPr>
          <w:rFonts w:hint="eastAsia"/>
        </w:rPr>
        <w:t>罪如同毒箭那樣刺透人，</w:t>
      </w:r>
      <w:r>
        <w:rPr>
          <w:rFonts w:hint="eastAsia"/>
          <w:lang w:eastAsia="zh-HK"/>
        </w:rPr>
        <w:t>叫</w:t>
      </w:r>
      <w:r w:rsidRPr="007251F1">
        <w:rPr>
          <w:rFonts w:hint="eastAsia"/>
        </w:rPr>
        <w:t>人受苦。死亡將恐懼種在人</w:t>
      </w:r>
      <w:r>
        <w:rPr>
          <w:rFonts w:hint="eastAsia"/>
        </w:rPr>
        <w:t>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  <w:r w:rsidRPr="007251F1">
        <w:rPr>
          <w:rFonts w:hint="eastAsia"/>
        </w:rPr>
        <w:t>人中了恐懼的毒箭，失去人生的異</w:t>
      </w:r>
      <w:proofErr w:type="gramStart"/>
      <w:r w:rsidRPr="007251F1">
        <w:rPr>
          <w:rFonts w:hint="eastAsia"/>
        </w:rPr>
        <w:t>象</w:t>
      </w:r>
      <w:proofErr w:type="gramEnd"/>
      <w:r w:rsidRPr="007251F1">
        <w:rPr>
          <w:rFonts w:hint="eastAsia"/>
        </w:rPr>
        <w:t>便無力、絕望、虛無</w:t>
      </w:r>
      <w:r>
        <w:rPr>
          <w:rFonts w:hint="eastAsia"/>
          <w:lang w:eastAsia="zh-HK"/>
        </w:rPr>
        <w:t>中</w:t>
      </w:r>
      <w:r w:rsidRPr="007251F1">
        <w:rPr>
          <w:rFonts w:hint="eastAsia"/>
        </w:rPr>
        <w:t>痛苦，</w:t>
      </w:r>
      <w:r w:rsidRPr="007251F1">
        <w:rPr>
          <w:rFonts w:hint="eastAsia"/>
          <w:lang w:eastAsia="zh-HK"/>
        </w:rPr>
        <w:t>也</w:t>
      </w:r>
      <w:r w:rsidRPr="007251F1">
        <w:rPr>
          <w:rFonts w:hint="eastAsia"/>
        </w:rPr>
        <w:t>變</w:t>
      </w:r>
      <w:r w:rsidRPr="007251F1">
        <w:rPr>
          <w:rFonts w:hint="eastAsia"/>
          <w:lang w:eastAsia="zh-HK"/>
        </w:rPr>
        <w:t>得</w:t>
      </w:r>
      <w:r w:rsidRPr="007251F1">
        <w:rPr>
          <w:rFonts w:hint="eastAsia"/>
        </w:rPr>
        <w:t>自</w:t>
      </w:r>
      <w:r w:rsidRPr="007251F1">
        <w:rPr>
          <w:rFonts w:hint="eastAsia"/>
          <w:lang w:eastAsia="zh-HK"/>
        </w:rPr>
        <w:t>私</w:t>
      </w:r>
      <w:r w:rsidRPr="007251F1">
        <w:rPr>
          <w:rFonts w:hint="eastAsia"/>
        </w:rPr>
        <w:t>，</w:t>
      </w:r>
      <w:r w:rsidRPr="007251F1">
        <w:rPr>
          <w:rFonts w:hint="eastAsia"/>
          <w:lang w:eastAsia="zh-HK"/>
        </w:rPr>
        <w:t>為</w:t>
      </w:r>
      <w:r w:rsidRPr="007251F1">
        <w:rPr>
          <w:rFonts w:hint="eastAsia"/>
        </w:rPr>
        <w:t>自己</w:t>
      </w:r>
      <w:r w:rsidRPr="007251F1">
        <w:rPr>
          <w:rFonts w:hint="eastAsia"/>
          <w:lang w:eastAsia="zh-HK"/>
        </w:rPr>
        <w:t>益處而活</w:t>
      </w:r>
      <w:r w:rsidRPr="007251F1">
        <w:rPr>
          <w:rFonts w:hint="eastAsia"/>
        </w:rPr>
        <w:t>，也不</w:t>
      </w:r>
      <w:r w:rsidRPr="007251F1">
        <w:rPr>
          <w:rFonts w:hint="eastAsia"/>
          <w:lang w:eastAsia="zh-HK"/>
        </w:rPr>
        <w:t>願</w:t>
      </w:r>
      <w:r w:rsidRPr="007251F1">
        <w:rPr>
          <w:rFonts w:hint="eastAsia"/>
        </w:rPr>
        <w:t>受損失</w:t>
      </w:r>
      <w:r w:rsidR="00191FED">
        <w:rPr>
          <w:rFonts w:hint="eastAsia"/>
          <w:lang w:eastAsia="zh-HK"/>
        </w:rPr>
        <w:t>。</w:t>
      </w:r>
      <w:r w:rsidR="00191FED" w:rsidRPr="006B633E">
        <w:rPr>
          <w:rFonts w:hint="eastAsia"/>
        </w:rPr>
        <w:t>當耶穌復活時</w:t>
      </w:r>
      <w:r w:rsidR="00191FED">
        <w:t>，</w:t>
      </w:r>
      <w:r w:rsidR="00191FED" w:rsidRPr="006B633E">
        <w:rPr>
          <w:rFonts w:hint="eastAsia"/>
        </w:rPr>
        <w:t>死亡的</w:t>
      </w:r>
      <w:r w:rsidR="00191FED">
        <w:rPr>
          <w:rFonts w:hint="eastAsia"/>
        </w:rPr>
        <w:t>頭被</w:t>
      </w:r>
      <w:r w:rsidR="00191FED" w:rsidRPr="006B633E">
        <w:rPr>
          <w:rFonts w:hint="eastAsia"/>
        </w:rPr>
        <w:t>摧毀了</w:t>
      </w:r>
      <w:r w:rsidR="00191FED">
        <w:rPr>
          <w:rFonts w:hint="eastAsia"/>
        </w:rPr>
        <w:t>，</w:t>
      </w:r>
      <w:r w:rsidR="00191FED" w:rsidRPr="006B633E">
        <w:rPr>
          <w:rFonts w:hint="eastAsia"/>
        </w:rPr>
        <w:t>但</w:t>
      </w:r>
      <w:r w:rsidR="00191FED">
        <w:rPr>
          <w:rFonts w:hint="eastAsia"/>
        </w:rPr>
        <w:t>仍</w:t>
      </w:r>
      <w:r w:rsidR="00191FED">
        <w:rPr>
          <w:rFonts w:hint="eastAsia"/>
          <w:lang w:eastAsia="zh-HK"/>
        </w:rPr>
        <w:t>殘留著</w:t>
      </w:r>
      <w:r w:rsidR="00191FED" w:rsidRPr="006B633E">
        <w:rPr>
          <w:rFonts w:hint="eastAsia"/>
        </w:rPr>
        <w:t>尾</w:t>
      </w:r>
      <w:r w:rsidR="00191FED">
        <w:rPr>
          <w:rFonts w:hint="eastAsia"/>
        </w:rPr>
        <w:t>巴威嚇人。</w:t>
      </w:r>
      <w:r w:rsidR="00191FED" w:rsidRPr="006B633E">
        <w:rPr>
          <w:rFonts w:hint="eastAsia"/>
        </w:rPr>
        <w:t>當耶穌</w:t>
      </w:r>
      <w:r w:rsidR="00191FED">
        <w:rPr>
          <w:rFonts w:hint="eastAsia"/>
        </w:rPr>
        <w:t>再</w:t>
      </w:r>
      <w:r w:rsidR="00191FED" w:rsidRPr="006B633E">
        <w:rPr>
          <w:rFonts w:hint="eastAsia"/>
        </w:rPr>
        <w:t>來時</w:t>
      </w:r>
      <w:r w:rsidR="00191FED">
        <w:t>，</w:t>
      </w:r>
      <w:r w:rsidR="00191FED" w:rsidRPr="006B633E">
        <w:rPr>
          <w:rFonts w:hint="eastAsia"/>
        </w:rPr>
        <w:t>死亡就</w:t>
      </w:r>
      <w:r w:rsidR="00191FED">
        <w:rPr>
          <w:rFonts w:hint="eastAsia"/>
        </w:rPr>
        <w:t>被</w:t>
      </w:r>
      <w:r w:rsidR="00191FED" w:rsidRPr="006B633E">
        <w:rPr>
          <w:rFonts w:hint="eastAsia"/>
        </w:rPr>
        <w:t>完全</w:t>
      </w:r>
      <w:r w:rsidR="00191FED">
        <w:rPr>
          <w:rFonts w:hint="eastAsia"/>
        </w:rPr>
        <w:t>吞滅了</w:t>
      </w:r>
      <w:r w:rsidR="00191FED" w:rsidRPr="006B633E">
        <w:rPr>
          <w:rFonts w:hint="eastAsia"/>
        </w:rPr>
        <w:t>。</w:t>
      </w:r>
      <w:r w:rsidR="00191FED">
        <w:rPr>
          <w:rFonts w:hint="eastAsia"/>
          <w:lang w:eastAsia="zh-HK"/>
        </w:rPr>
        <w:t>擁有復活盼望的信徒</w:t>
      </w:r>
      <w:r>
        <w:rPr>
          <w:rFonts w:hint="eastAsia"/>
          <w:lang w:eastAsia="zh-HK"/>
        </w:rPr>
        <w:t>能</w:t>
      </w:r>
      <w:r w:rsidRPr="007251F1">
        <w:rPr>
          <w:rFonts w:hint="eastAsia"/>
        </w:rPr>
        <w:t>勝過恐懼，</w:t>
      </w:r>
      <w:r>
        <w:rPr>
          <w:rFonts w:hint="eastAsia"/>
          <w:lang w:eastAsia="zh-HK"/>
        </w:rPr>
        <w:t>效法耶穌為人犧牲，</w:t>
      </w:r>
      <w:r w:rsidRPr="007251F1">
        <w:rPr>
          <w:rFonts w:hint="eastAsia"/>
        </w:rPr>
        <w:t>服事別人</w:t>
      </w:r>
      <w:r>
        <w:rPr>
          <w:rFonts w:hint="eastAsia"/>
        </w:rPr>
        <w:t>。</w:t>
      </w:r>
      <w:r>
        <w:rPr>
          <w:rFonts w:hint="eastAsia"/>
          <w:lang w:eastAsia="zh-HK"/>
        </w:rPr>
        <w:t>即使遇上親人死亡，也</w:t>
      </w:r>
      <w:r w:rsidRPr="007251F1">
        <w:rPr>
          <w:rFonts w:hint="eastAsia"/>
        </w:rPr>
        <w:t>能</w:t>
      </w:r>
      <w:r>
        <w:rPr>
          <w:rFonts w:hint="eastAsia"/>
          <w:lang w:eastAsia="zh-HK"/>
        </w:rPr>
        <w:t>帶</w:t>
      </w:r>
      <w:r w:rsidR="00191FED">
        <w:rPr>
          <w:rFonts w:hint="eastAsia"/>
          <w:lang w:eastAsia="zh-HK"/>
        </w:rPr>
        <w:t>著</w:t>
      </w:r>
      <w:r w:rsidRPr="007251F1">
        <w:rPr>
          <w:rFonts w:hint="eastAsia"/>
        </w:rPr>
        <w:t>復活</w:t>
      </w:r>
      <w:r w:rsidR="00191FED">
        <w:rPr>
          <w:rFonts w:hint="eastAsia"/>
          <w:lang w:eastAsia="zh-HK"/>
        </w:rPr>
        <w:t>的信心</w:t>
      </w:r>
      <w:r w:rsidRPr="007251F1">
        <w:rPr>
          <w:rFonts w:hint="eastAsia"/>
        </w:rPr>
        <w:t>歌</w:t>
      </w:r>
      <w:r w:rsidR="00191FED">
        <w:rPr>
          <w:rFonts w:hint="eastAsia"/>
          <w:lang w:eastAsia="zh-HK"/>
        </w:rPr>
        <w:t>唱。</w:t>
      </w:r>
    </w:p>
    <w:p w14:paraId="46AFF7B9" w14:textId="0CBFA5F8" w:rsidR="006B633E" w:rsidRPr="006B633E" w:rsidRDefault="006B633E" w:rsidP="00D77CBC">
      <w:r w:rsidRPr="006B633E">
        <w:rPr>
          <w:rFonts w:hint="eastAsia"/>
        </w:rPr>
        <w:t>保羅</w:t>
      </w:r>
      <w:r w:rsidR="00D77CBC">
        <w:rPr>
          <w:rFonts w:hint="eastAsia"/>
        </w:rPr>
        <w:t>確</w:t>
      </w:r>
      <w:r w:rsidRPr="006B633E">
        <w:rPr>
          <w:rFonts w:hint="eastAsia"/>
        </w:rPr>
        <w:t>信最後的勝利</w:t>
      </w:r>
      <w:r w:rsidR="00285901">
        <w:t>，</w:t>
      </w:r>
      <w:r w:rsidR="00D77CBC">
        <w:rPr>
          <w:rFonts w:hint="eastAsia"/>
        </w:rPr>
        <w:t>就向</w:t>
      </w:r>
      <w:r w:rsidRPr="006B633E">
        <w:rPr>
          <w:rFonts w:hint="eastAsia"/>
        </w:rPr>
        <w:t>死亡呼</w:t>
      </w:r>
      <w:r w:rsidR="00D77CBC">
        <w:rPr>
          <w:rFonts w:hint="eastAsia"/>
        </w:rPr>
        <w:t>喊</w:t>
      </w:r>
      <w:r w:rsidRPr="006B633E">
        <w:rPr>
          <w:rFonts w:hint="eastAsia"/>
        </w:rPr>
        <w:t>。</w:t>
      </w:r>
      <w:r w:rsidR="00D77CBC">
        <w:rPr>
          <w:rFonts w:hint="eastAsia"/>
        </w:rPr>
        <w:t>「</w:t>
      </w:r>
      <w:proofErr w:type="gramStart"/>
      <w:r w:rsidR="00D77CBC" w:rsidRPr="00D77CBC">
        <w:rPr>
          <w:rStyle w:val="a2"/>
          <w:lang w:val="x-none" w:eastAsia="x-none"/>
        </w:rPr>
        <w:t>死啊</w:t>
      </w:r>
      <w:proofErr w:type="gramEnd"/>
      <w:r w:rsidR="00D77CBC" w:rsidRPr="00D77CBC">
        <w:rPr>
          <w:rStyle w:val="a2"/>
          <w:lang w:val="x-none" w:eastAsia="x-none"/>
        </w:rPr>
        <w:t>！你得勝的權勢在那</w:t>
      </w:r>
      <w:r w:rsidR="00031522">
        <w:rPr>
          <w:rStyle w:val="a2"/>
          <w:lang w:val="x-none" w:eastAsia="x-none"/>
        </w:rPr>
        <w:t>裏</w:t>
      </w:r>
      <w:r w:rsidR="00D77CBC" w:rsidRPr="00D77CBC">
        <w:rPr>
          <w:rStyle w:val="a2"/>
          <w:lang w:val="x-none" w:eastAsia="x-none"/>
        </w:rPr>
        <w:t>？死啊！你的毒鉤在那</w:t>
      </w:r>
      <w:r w:rsidR="00031522">
        <w:rPr>
          <w:rStyle w:val="a2"/>
          <w:lang w:val="x-none" w:eastAsia="x-none"/>
        </w:rPr>
        <w:t>裏</w:t>
      </w:r>
      <w:r w:rsidR="00D77CBC" w:rsidRPr="00D77CBC">
        <w:rPr>
          <w:rStyle w:val="a2"/>
          <w:lang w:val="x-none" w:eastAsia="x-none"/>
        </w:rPr>
        <w:t>？死的毒鉤就是罪，罪的權勢就是律法。</w:t>
      </w:r>
      <w:r w:rsidR="00D77CBC" w:rsidRPr="00D77CBC">
        <w:rPr>
          <w:rStyle w:val="a2"/>
        </w:rPr>
        <w:t>感謝</w:t>
      </w:r>
      <w:r w:rsidR="00385C0E">
        <w:rPr>
          <w:rStyle w:val="a2"/>
        </w:rPr>
        <w:t xml:space="preserve">　神</w:t>
      </w:r>
      <w:r w:rsidR="00D77CBC" w:rsidRPr="00D77CBC">
        <w:rPr>
          <w:rStyle w:val="a2"/>
        </w:rPr>
        <w:t>，使我們藉著我們的主耶穌基督得勝。</w:t>
      </w:r>
      <w:r w:rsidR="00D77CBC">
        <w:rPr>
          <w:rFonts w:hint="eastAsia"/>
        </w:rPr>
        <w:t>」</w:t>
      </w:r>
      <w:r w:rsidRPr="006B633E">
        <w:rPr>
          <w:rFonts w:hint="eastAsia"/>
        </w:rPr>
        <w:t>保羅</w:t>
      </w:r>
      <w:proofErr w:type="gramStart"/>
      <w:r w:rsidRPr="006B633E">
        <w:rPr>
          <w:rFonts w:hint="eastAsia"/>
        </w:rPr>
        <w:t>的</w:t>
      </w:r>
      <w:r w:rsidR="00D77CBC">
        <w:rPr>
          <w:rFonts w:hint="eastAsia"/>
        </w:rPr>
        <w:t>認信</w:t>
      </w:r>
      <w:r w:rsidRPr="006B633E">
        <w:rPr>
          <w:rFonts w:hint="eastAsia"/>
        </w:rPr>
        <w:t>不是</w:t>
      </w:r>
      <w:proofErr w:type="gramEnd"/>
      <w:r w:rsidR="00D77CBC">
        <w:rPr>
          <w:rFonts w:hint="eastAsia"/>
        </w:rPr>
        <w:t>將來發生的事，但勝利是已經確定的，是現在式</w:t>
      </w:r>
      <w:r w:rsidRPr="006B633E">
        <w:rPr>
          <w:rFonts w:hint="eastAsia"/>
        </w:rPr>
        <w:t>。</w:t>
      </w:r>
      <w:r w:rsidR="00D77CBC">
        <w:rPr>
          <w:rFonts w:hint="eastAsia"/>
        </w:rPr>
        <w:t>擁有</w:t>
      </w:r>
      <w:r w:rsidRPr="006B633E">
        <w:rPr>
          <w:rFonts w:hint="eastAsia"/>
        </w:rPr>
        <w:t>復活</w:t>
      </w:r>
      <w:r w:rsidR="00D77CBC">
        <w:rPr>
          <w:rFonts w:hint="eastAsia"/>
        </w:rPr>
        <w:t>盼望</w:t>
      </w:r>
      <w:r w:rsidRPr="006B633E">
        <w:rPr>
          <w:rFonts w:hint="eastAsia"/>
        </w:rPr>
        <w:t>的人已經戰勝了死亡。因此</w:t>
      </w:r>
      <w:r w:rsidR="00285901">
        <w:t>，</w:t>
      </w:r>
      <w:r w:rsidRPr="006B633E">
        <w:rPr>
          <w:rFonts w:hint="eastAsia"/>
        </w:rPr>
        <w:t>我們可以</w:t>
      </w:r>
      <w:r w:rsidR="00A479BF">
        <w:rPr>
          <w:rFonts w:hint="eastAsia"/>
        </w:rPr>
        <w:t>剛強壯</w:t>
      </w:r>
      <w:r w:rsidRPr="006B633E">
        <w:rPr>
          <w:rFonts w:hint="eastAsia"/>
        </w:rPr>
        <w:t>膽</w:t>
      </w:r>
      <w:r w:rsidR="00D77CBC">
        <w:rPr>
          <w:rFonts w:hint="eastAsia"/>
        </w:rPr>
        <w:t>地</w:t>
      </w:r>
      <w:r w:rsidRPr="006B633E">
        <w:rPr>
          <w:rFonts w:hint="eastAsia"/>
        </w:rPr>
        <w:t>生活</w:t>
      </w:r>
      <w:r w:rsidR="00285901">
        <w:t>，</w:t>
      </w:r>
      <w:r w:rsidR="00D77CBC">
        <w:rPr>
          <w:rFonts w:hint="eastAsia"/>
        </w:rPr>
        <w:t>過得</w:t>
      </w:r>
      <w:r w:rsidRPr="006B633E">
        <w:rPr>
          <w:rFonts w:hint="eastAsia"/>
        </w:rPr>
        <w:t>勝者</w:t>
      </w:r>
      <w:r w:rsidR="00D77CBC">
        <w:rPr>
          <w:rFonts w:hint="eastAsia"/>
        </w:rPr>
        <w:t>的人生</w:t>
      </w:r>
      <w:r w:rsidR="00AE0783">
        <w:rPr>
          <w:rFonts w:hint="eastAsia"/>
        </w:rPr>
        <w:t>：</w:t>
      </w:r>
      <w:r w:rsidR="00AE0783">
        <w:rPr>
          <w:rFonts w:hint="eastAsia"/>
          <w:lang w:eastAsia="zh-HK"/>
        </w:rPr>
        <w:t>「</w:t>
      </w:r>
      <w:proofErr w:type="spellStart"/>
      <w:r w:rsidR="00D77CBC" w:rsidRPr="00D77CBC">
        <w:rPr>
          <w:rStyle w:val="a2"/>
          <w:lang w:val="x-none" w:eastAsia="x-none"/>
        </w:rPr>
        <w:t>死啊！你得勝的權勢在那</w:t>
      </w:r>
      <w:r w:rsidR="00031522">
        <w:rPr>
          <w:rStyle w:val="a2"/>
          <w:lang w:val="x-none" w:eastAsia="x-none"/>
        </w:rPr>
        <w:t>裏</w:t>
      </w:r>
      <w:r w:rsidR="00D77CBC" w:rsidRPr="00D77CBC">
        <w:rPr>
          <w:rStyle w:val="a2"/>
          <w:lang w:val="x-none" w:eastAsia="x-none"/>
        </w:rPr>
        <w:t>？死啊！你的毒鉤在那</w:t>
      </w:r>
      <w:r w:rsidR="00031522">
        <w:rPr>
          <w:rStyle w:val="a2"/>
          <w:lang w:val="x-none" w:eastAsia="x-none"/>
        </w:rPr>
        <w:t>裏</w:t>
      </w:r>
      <w:proofErr w:type="spellEnd"/>
      <w:r w:rsidR="00D77CBC" w:rsidRPr="00D77CBC">
        <w:rPr>
          <w:rStyle w:val="a2"/>
          <w:lang w:val="x-none" w:eastAsia="x-none"/>
        </w:rPr>
        <w:t>？</w:t>
      </w:r>
      <w:r w:rsidR="00AE0783" w:rsidRPr="00AE0783">
        <w:rPr>
          <w:rFonts w:hint="eastAsia"/>
          <w:lang w:eastAsia="zh-HK"/>
        </w:rPr>
        <w:t>」</w:t>
      </w:r>
    </w:p>
    <w:p w14:paraId="67BF4235" w14:textId="2832D958" w:rsidR="000D24BC" w:rsidRDefault="000D24BC">
      <w:pPr>
        <w:pStyle w:val="Heading2"/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proofErr w:type="gramEnd"/>
      <w:r w:rsidR="006B633E" w:rsidRPr="006B633E">
        <w:rPr>
          <w:rFonts w:hint="eastAsia"/>
        </w:rPr>
        <w:t>我們應</w:t>
      </w:r>
      <w:r w:rsidR="00F22AFA">
        <w:rPr>
          <w:rFonts w:hint="eastAsia"/>
        </w:rPr>
        <w:t>當</w:t>
      </w:r>
      <w:r w:rsidR="006B633E" w:rsidRPr="006B633E">
        <w:rPr>
          <w:rFonts w:hint="eastAsia"/>
        </w:rPr>
        <w:t>怎樣生活</w:t>
      </w:r>
      <w:r>
        <w:rPr>
          <w:rFonts w:hint="eastAsia"/>
        </w:rPr>
        <w:t xml:space="preserve"> (</w:t>
      </w:r>
      <w:r w:rsidR="006B633E" w:rsidRPr="006B633E">
        <w:t>58</w:t>
      </w:r>
      <w:r>
        <w:rPr>
          <w:rFonts w:hint="eastAsia"/>
        </w:rPr>
        <w:t>)</w:t>
      </w:r>
    </w:p>
    <w:p w14:paraId="5F448B2D" w14:textId="08F44A7D" w:rsidR="00A479BF" w:rsidRDefault="00D032A5" w:rsidP="006B633E">
      <w:r>
        <w:rPr>
          <w:rFonts w:hint="eastAsia"/>
        </w:rPr>
        <w:t>請</w:t>
      </w:r>
      <w:r w:rsidR="006B633E" w:rsidRPr="006B633E">
        <w:rPr>
          <w:rFonts w:hint="eastAsia"/>
        </w:rPr>
        <w:t>看第</w:t>
      </w:r>
      <w:r w:rsidR="006B633E" w:rsidRPr="006B633E">
        <w:t>58</w:t>
      </w:r>
      <w:r w:rsidR="006B633E" w:rsidRPr="006B633E">
        <w:rPr>
          <w:rFonts w:hint="eastAsia"/>
        </w:rPr>
        <w:t>節</w:t>
      </w:r>
      <w:r>
        <w:rPr>
          <w:rFonts w:hint="eastAsia"/>
        </w:rPr>
        <w:t>：「</w:t>
      </w:r>
      <w:r w:rsidRPr="00D032A5">
        <w:rPr>
          <w:rStyle w:val="a2"/>
        </w:rPr>
        <w:t>所以，我親愛的弟兄們，你們</w:t>
      </w:r>
      <w:proofErr w:type="gramStart"/>
      <w:r w:rsidRPr="00D032A5">
        <w:rPr>
          <w:rStyle w:val="a2"/>
        </w:rPr>
        <w:t>務</w:t>
      </w:r>
      <w:proofErr w:type="gramEnd"/>
      <w:r w:rsidRPr="00D032A5">
        <w:rPr>
          <w:rStyle w:val="a2"/>
        </w:rPr>
        <w:t>要堅固，不可搖動，常常竭力多做主工；因為知道，你們的勞苦在主</w:t>
      </w:r>
      <w:proofErr w:type="gramStart"/>
      <w:r w:rsidR="00031522">
        <w:rPr>
          <w:rStyle w:val="a2"/>
        </w:rPr>
        <w:t>裏</w:t>
      </w:r>
      <w:proofErr w:type="gramEnd"/>
      <w:r w:rsidRPr="00D032A5">
        <w:rPr>
          <w:rStyle w:val="a2"/>
        </w:rPr>
        <w:t>面不是徒然的。</w:t>
      </w:r>
      <w:r>
        <w:rPr>
          <w:rFonts w:hint="eastAsia"/>
        </w:rPr>
        <w:t>」</w:t>
      </w:r>
      <w:r w:rsidR="00A479BF">
        <w:rPr>
          <w:rFonts w:hint="eastAsia"/>
        </w:rPr>
        <w:t>必有</w:t>
      </w:r>
      <w:r w:rsidR="006B633E" w:rsidRPr="006B633E">
        <w:rPr>
          <w:rFonts w:hint="eastAsia"/>
        </w:rPr>
        <w:t>復活</w:t>
      </w:r>
      <w:r w:rsidR="00A479BF">
        <w:rPr>
          <w:rFonts w:hint="eastAsia"/>
        </w:rPr>
        <w:t>的榮耀和</w:t>
      </w:r>
      <w:r w:rsidR="006B633E" w:rsidRPr="006B633E">
        <w:rPr>
          <w:rFonts w:hint="eastAsia"/>
        </w:rPr>
        <w:t>最</w:t>
      </w:r>
      <w:r w:rsidR="00A479BF">
        <w:rPr>
          <w:rFonts w:hint="eastAsia"/>
        </w:rPr>
        <w:t>後</w:t>
      </w:r>
      <w:r w:rsidR="006B633E" w:rsidRPr="006B633E">
        <w:rPr>
          <w:rFonts w:hint="eastAsia"/>
        </w:rPr>
        <w:t>勝利</w:t>
      </w:r>
      <w:r w:rsidR="000D438E">
        <w:rPr>
          <w:rFonts w:hint="eastAsia"/>
        </w:rPr>
        <w:t>的</w:t>
      </w:r>
      <w:r w:rsidR="000D438E" w:rsidRPr="006B633E">
        <w:rPr>
          <w:rFonts w:hint="eastAsia"/>
        </w:rPr>
        <w:t>信徒</w:t>
      </w:r>
      <w:r w:rsidR="00285901">
        <w:t>，</w:t>
      </w:r>
      <w:r w:rsidR="00A479BF">
        <w:rPr>
          <w:rFonts w:hint="eastAsia"/>
        </w:rPr>
        <w:t>在世上當怎樣生活呢？</w:t>
      </w:r>
      <w:r w:rsidR="000D438E">
        <w:rPr>
          <w:rFonts w:hint="eastAsia"/>
        </w:rPr>
        <w:t>就是</w:t>
      </w:r>
      <w:r w:rsidR="00A479BF" w:rsidRPr="00A479BF">
        <w:t>常常竭力多做主工</w:t>
      </w:r>
      <w:r w:rsidR="00A479BF">
        <w:rPr>
          <w:rFonts w:hint="eastAsia"/>
        </w:rPr>
        <w:t>，</w:t>
      </w:r>
      <w:r w:rsidR="006B633E" w:rsidRPr="006B633E">
        <w:rPr>
          <w:rFonts w:hint="eastAsia"/>
        </w:rPr>
        <w:t>因為這</w:t>
      </w:r>
      <w:r w:rsidR="00A479BF">
        <w:rPr>
          <w:rFonts w:hint="eastAsia"/>
        </w:rPr>
        <w:t>才是</w:t>
      </w:r>
      <w:proofErr w:type="gramStart"/>
      <w:r w:rsidR="006B633E" w:rsidRPr="006B633E">
        <w:rPr>
          <w:rFonts w:hint="eastAsia"/>
        </w:rPr>
        <w:t>不</w:t>
      </w:r>
      <w:proofErr w:type="gramEnd"/>
      <w:r w:rsidR="006B633E" w:rsidRPr="006B633E">
        <w:rPr>
          <w:rFonts w:hint="eastAsia"/>
        </w:rPr>
        <w:t>徒</w:t>
      </w:r>
      <w:r w:rsidR="00A479BF">
        <w:rPr>
          <w:rFonts w:hint="eastAsia"/>
        </w:rPr>
        <w:t>然的工作</w:t>
      </w:r>
      <w:r w:rsidR="006B633E" w:rsidRPr="006B633E">
        <w:rPr>
          <w:rFonts w:hint="eastAsia"/>
        </w:rPr>
        <w:t>。</w:t>
      </w:r>
      <w:r w:rsidR="00A479BF">
        <w:rPr>
          <w:rFonts w:hint="eastAsia"/>
        </w:rPr>
        <w:t>那為了自己血氣</w:t>
      </w:r>
      <w:r w:rsidR="004A30EB">
        <w:rPr>
          <w:rFonts w:hint="eastAsia"/>
          <w:lang w:eastAsia="zh-HK"/>
        </w:rPr>
        <w:t>身</w:t>
      </w:r>
      <w:r w:rsidR="00A479BF">
        <w:rPr>
          <w:rFonts w:hint="eastAsia"/>
        </w:rPr>
        <w:t>體</w:t>
      </w:r>
      <w:proofErr w:type="gramStart"/>
      <w:r w:rsidR="00A479BF">
        <w:rPr>
          <w:rFonts w:hint="eastAsia"/>
        </w:rPr>
        <w:t>而活的人</w:t>
      </w:r>
      <w:proofErr w:type="gramEnd"/>
      <w:r w:rsidR="00A479BF">
        <w:rPr>
          <w:rFonts w:hint="eastAsia"/>
        </w:rPr>
        <w:t>，他們要與死亡一同被毀滅，變成</w:t>
      </w:r>
      <w:r w:rsidR="006B633E" w:rsidRPr="006B633E">
        <w:rPr>
          <w:rFonts w:hint="eastAsia"/>
        </w:rPr>
        <w:t>徒</w:t>
      </w:r>
      <w:r w:rsidR="00A479BF">
        <w:rPr>
          <w:rFonts w:hint="eastAsia"/>
        </w:rPr>
        <w:t>然</w:t>
      </w:r>
      <w:r w:rsidR="006B633E" w:rsidRPr="006B633E">
        <w:rPr>
          <w:rFonts w:hint="eastAsia"/>
        </w:rPr>
        <w:t>。</w:t>
      </w:r>
      <w:r w:rsidR="00A479BF">
        <w:rPr>
          <w:rFonts w:hint="eastAsia"/>
        </w:rPr>
        <w:t>那擁有</w:t>
      </w:r>
      <w:r w:rsidR="006B633E" w:rsidRPr="006B633E">
        <w:rPr>
          <w:rFonts w:hint="eastAsia"/>
        </w:rPr>
        <w:t>復活</w:t>
      </w:r>
      <w:r w:rsidR="00A479BF">
        <w:rPr>
          <w:rFonts w:hint="eastAsia"/>
        </w:rPr>
        <w:t>盼望的人，</w:t>
      </w:r>
      <w:r w:rsidR="00A479BF" w:rsidRPr="00A479BF">
        <w:t>常常竭力多做主工</w:t>
      </w:r>
      <w:r w:rsidR="00A479BF">
        <w:rPr>
          <w:rFonts w:hint="eastAsia"/>
        </w:rPr>
        <w:t>，得著</w:t>
      </w:r>
      <w:r w:rsidR="006B633E" w:rsidRPr="006B633E">
        <w:rPr>
          <w:rFonts w:hint="eastAsia"/>
        </w:rPr>
        <w:t>榮</w:t>
      </w:r>
      <w:r w:rsidR="00A479BF">
        <w:rPr>
          <w:rFonts w:hint="eastAsia"/>
        </w:rPr>
        <w:t>耀的</w:t>
      </w:r>
      <w:r w:rsidR="006B633E" w:rsidRPr="006B633E">
        <w:rPr>
          <w:rFonts w:hint="eastAsia"/>
        </w:rPr>
        <w:t>果實</w:t>
      </w:r>
      <w:r w:rsidR="00A479BF">
        <w:rPr>
          <w:rFonts w:hint="eastAsia"/>
        </w:rPr>
        <w:t>作回報</w:t>
      </w:r>
      <w:r w:rsidR="006B633E" w:rsidRPr="006B633E">
        <w:rPr>
          <w:rFonts w:hint="eastAsia"/>
        </w:rPr>
        <w:t>。</w:t>
      </w:r>
    </w:p>
    <w:p w14:paraId="2FFA1C48" w14:textId="04569B12" w:rsidR="003D608D" w:rsidRDefault="006B633E" w:rsidP="003D608D">
      <w:r w:rsidRPr="006B633E">
        <w:rPr>
          <w:rFonts w:hint="eastAsia"/>
        </w:rPr>
        <w:t>我們</w:t>
      </w:r>
      <w:r w:rsidR="00A479BF" w:rsidRPr="006B633E">
        <w:rPr>
          <w:rFonts w:hint="eastAsia"/>
        </w:rPr>
        <w:t>有時</w:t>
      </w:r>
      <w:r w:rsidRPr="006B633E">
        <w:rPr>
          <w:rFonts w:hint="eastAsia"/>
        </w:rPr>
        <w:t>做主工</w:t>
      </w:r>
      <w:r w:rsidR="000D438E">
        <w:rPr>
          <w:rFonts w:hint="eastAsia"/>
        </w:rPr>
        <w:t>，因為得</w:t>
      </w:r>
      <w:proofErr w:type="gramStart"/>
      <w:r w:rsidR="000D438E">
        <w:rPr>
          <w:rFonts w:hint="eastAsia"/>
        </w:rPr>
        <w:t>不</w:t>
      </w:r>
      <w:proofErr w:type="gramEnd"/>
      <w:r w:rsidR="000D438E">
        <w:rPr>
          <w:rFonts w:hint="eastAsia"/>
        </w:rPr>
        <w:t>著地上的盼望和成果，心想</w:t>
      </w:r>
      <w:r w:rsidR="00A479BF">
        <w:rPr>
          <w:rFonts w:hint="eastAsia"/>
        </w:rPr>
        <w:t>會否</w:t>
      </w:r>
      <w:r w:rsidR="000D438E">
        <w:rPr>
          <w:rFonts w:hint="eastAsia"/>
        </w:rPr>
        <w:t>是</w:t>
      </w:r>
      <w:r w:rsidR="00A479BF">
        <w:rPr>
          <w:rFonts w:hint="eastAsia"/>
        </w:rPr>
        <w:t>徒然</w:t>
      </w:r>
      <w:r w:rsidR="000D438E">
        <w:rPr>
          <w:rFonts w:hint="eastAsia"/>
        </w:rPr>
        <w:t>的</w:t>
      </w:r>
      <w:r w:rsidR="00A479BF">
        <w:rPr>
          <w:rFonts w:hint="eastAsia"/>
        </w:rPr>
        <w:t>。</w:t>
      </w:r>
      <w:r w:rsidR="000D438E">
        <w:rPr>
          <w:rFonts w:hint="eastAsia"/>
        </w:rPr>
        <w:t>例如，</w:t>
      </w:r>
      <w:r w:rsidR="00A479BF">
        <w:rPr>
          <w:rFonts w:hint="eastAsia"/>
        </w:rPr>
        <w:t>多年來，竭力傳道，卻沒有引領</w:t>
      </w:r>
      <w:proofErr w:type="gramStart"/>
      <w:r w:rsidR="00A479BF">
        <w:rPr>
          <w:rFonts w:hint="eastAsia"/>
        </w:rPr>
        <w:t>一</w:t>
      </w:r>
      <w:proofErr w:type="gramEnd"/>
      <w:r w:rsidR="00A479BF">
        <w:rPr>
          <w:rFonts w:hint="eastAsia"/>
        </w:rPr>
        <w:t>個</w:t>
      </w:r>
      <w:r w:rsidR="000D438E">
        <w:rPr>
          <w:rFonts w:hint="eastAsia"/>
        </w:rPr>
        <w:t>人歸</w:t>
      </w:r>
      <w:r w:rsidR="00A479BF">
        <w:rPr>
          <w:rFonts w:hint="eastAsia"/>
        </w:rPr>
        <w:t>主</w:t>
      </w:r>
      <w:r w:rsidR="000D438E">
        <w:rPr>
          <w:rFonts w:hint="eastAsia"/>
        </w:rPr>
        <w:t>；努力服侍人查聖經</w:t>
      </w:r>
      <w:r w:rsidR="00285901">
        <w:t>，</w:t>
      </w:r>
      <w:r w:rsidR="000D438E">
        <w:rPr>
          <w:rFonts w:hint="eastAsia"/>
        </w:rPr>
        <w:t>羔羊</w:t>
      </w:r>
      <w:proofErr w:type="gramStart"/>
      <w:r w:rsidR="000D438E">
        <w:rPr>
          <w:rFonts w:hint="eastAsia"/>
        </w:rPr>
        <w:t>仍舊說不</w:t>
      </w:r>
      <w:r w:rsidRPr="006B633E">
        <w:rPr>
          <w:rFonts w:hint="eastAsia"/>
        </w:rPr>
        <w:t>信</w:t>
      </w:r>
      <w:proofErr w:type="gramEnd"/>
      <w:r w:rsidRPr="006B633E">
        <w:rPr>
          <w:rFonts w:hint="eastAsia"/>
        </w:rPr>
        <w:t>的</w:t>
      </w:r>
      <w:r w:rsidR="000D438E">
        <w:rPr>
          <w:rFonts w:hint="eastAsia"/>
        </w:rPr>
        <w:t>話</w:t>
      </w:r>
      <w:r w:rsidRPr="006B633E">
        <w:rPr>
          <w:rFonts w:hint="eastAsia"/>
        </w:rPr>
        <w:t>。</w:t>
      </w:r>
      <w:r w:rsidR="000D438E">
        <w:rPr>
          <w:rFonts w:hint="eastAsia"/>
        </w:rPr>
        <w:t>相反，人若為血氣的身體而活，許多時功效很快可以看見。例如，</w:t>
      </w:r>
      <w:proofErr w:type="gramStart"/>
      <w:r w:rsidR="000D438E">
        <w:rPr>
          <w:rFonts w:hint="eastAsia"/>
        </w:rPr>
        <w:t>行街購物</w:t>
      </w:r>
      <w:proofErr w:type="gramEnd"/>
      <w:r w:rsidR="000D438E">
        <w:rPr>
          <w:rFonts w:hint="eastAsia"/>
        </w:rPr>
        <w:t>打扮一番，外表就</w:t>
      </w:r>
      <w:r w:rsidR="00AE0783">
        <w:rPr>
          <w:rFonts w:hint="eastAsia"/>
          <w:lang w:eastAsia="zh-HK"/>
        </w:rPr>
        <w:t>美</w:t>
      </w:r>
      <w:r w:rsidR="000D438E">
        <w:rPr>
          <w:rFonts w:hint="eastAsia"/>
        </w:rPr>
        <w:t>麗漂亮得多；有人打兩份工，</w:t>
      </w:r>
      <w:r w:rsidRPr="006B633E">
        <w:rPr>
          <w:rFonts w:hint="eastAsia"/>
        </w:rPr>
        <w:t>錢</w:t>
      </w:r>
      <w:r w:rsidR="000D438E">
        <w:rPr>
          <w:rFonts w:hint="eastAsia"/>
        </w:rPr>
        <w:t>就</w:t>
      </w:r>
      <w:r w:rsidRPr="006B633E">
        <w:rPr>
          <w:rFonts w:hint="eastAsia"/>
        </w:rPr>
        <w:t>積</w:t>
      </w:r>
      <w:r w:rsidR="000D438E">
        <w:rPr>
          <w:rFonts w:hint="eastAsia"/>
        </w:rPr>
        <w:t>蓄</w:t>
      </w:r>
      <w:r w:rsidRPr="006B633E">
        <w:rPr>
          <w:rFonts w:hint="eastAsia"/>
        </w:rPr>
        <w:t>在銀行</w:t>
      </w:r>
      <w:r w:rsidR="000D438E">
        <w:rPr>
          <w:rFonts w:hint="eastAsia"/>
        </w:rPr>
        <w:t>戶口</w:t>
      </w:r>
      <w:r w:rsidRPr="006B633E">
        <w:rPr>
          <w:rFonts w:hint="eastAsia"/>
        </w:rPr>
        <w:t>。</w:t>
      </w:r>
      <w:r w:rsidR="000D438E" w:rsidRPr="006B633E">
        <w:rPr>
          <w:rFonts w:hint="eastAsia"/>
        </w:rPr>
        <w:t>保羅</w:t>
      </w:r>
      <w:r w:rsidR="000D438E">
        <w:rPr>
          <w:rFonts w:hint="eastAsia"/>
        </w:rPr>
        <w:t>開拓和服侍哥林多</w:t>
      </w:r>
      <w:r w:rsidRPr="006B633E">
        <w:rPr>
          <w:rFonts w:hint="eastAsia"/>
        </w:rPr>
        <w:t>教會多</w:t>
      </w:r>
      <w:r w:rsidR="000D438E">
        <w:rPr>
          <w:rFonts w:hint="eastAsia"/>
        </w:rPr>
        <w:t>麼勞苦</w:t>
      </w:r>
      <w:r w:rsidR="00AE0783">
        <w:rPr>
          <w:rFonts w:hint="eastAsia"/>
          <w:lang w:eastAsia="zh-HK"/>
        </w:rPr>
        <w:t>呢</w:t>
      </w:r>
      <w:r w:rsidR="00217EAB">
        <w:t>？</w:t>
      </w:r>
      <w:r w:rsidR="000D438E">
        <w:rPr>
          <w:rFonts w:hint="eastAsia"/>
        </w:rPr>
        <w:t>「</w:t>
      </w:r>
      <w:r w:rsidR="000D438E" w:rsidRPr="000D438E">
        <w:rPr>
          <w:rStyle w:val="a2"/>
        </w:rPr>
        <w:t>我在你們那</w:t>
      </w:r>
      <w:proofErr w:type="gramStart"/>
      <w:r w:rsidR="00031522">
        <w:rPr>
          <w:rStyle w:val="a2"/>
        </w:rPr>
        <w:t>裏</w:t>
      </w:r>
      <w:proofErr w:type="gramEnd"/>
      <w:r w:rsidR="000D438E" w:rsidRPr="000D438E">
        <w:rPr>
          <w:rStyle w:val="a2"/>
        </w:rPr>
        <w:t>，又軟弱又懼怕，又甚戰兢。</w:t>
      </w:r>
      <w:r w:rsidR="000D438E">
        <w:rPr>
          <w:rFonts w:hint="eastAsia"/>
        </w:rPr>
        <w:t>」</w:t>
      </w:r>
      <w:r w:rsidRPr="006B633E">
        <w:t>(</w:t>
      </w:r>
      <w:r w:rsidR="000D438E">
        <w:rPr>
          <w:rFonts w:hint="eastAsia"/>
        </w:rPr>
        <w:t>林前</w:t>
      </w:r>
      <w:r w:rsidRPr="006B633E">
        <w:t>2:3)</w:t>
      </w:r>
      <w:r w:rsidR="000D438E">
        <w:t xml:space="preserve"> </w:t>
      </w:r>
      <w:r w:rsidR="000D438E">
        <w:rPr>
          <w:rFonts w:hint="eastAsia"/>
        </w:rPr>
        <w:t>現在哥林多教會充滿問題，也有人</w:t>
      </w:r>
      <w:r w:rsidR="000D438E" w:rsidRPr="000D438E">
        <w:rPr>
          <w:rFonts w:hint="eastAsia"/>
        </w:rPr>
        <w:t>受壞朋友影響，質疑</w:t>
      </w:r>
      <w:r w:rsidRPr="000D438E">
        <w:rPr>
          <w:rFonts w:hint="eastAsia"/>
        </w:rPr>
        <w:t>沒有</w:t>
      </w:r>
      <w:r w:rsidR="000D438E" w:rsidRPr="000D438E">
        <w:rPr>
          <w:rFonts w:hint="eastAsia"/>
        </w:rPr>
        <w:t>死人</w:t>
      </w:r>
      <w:r w:rsidRPr="000D438E">
        <w:rPr>
          <w:rFonts w:hint="eastAsia"/>
        </w:rPr>
        <w:t>復活。</w:t>
      </w:r>
      <w:r w:rsidR="003D608D">
        <w:rPr>
          <w:rFonts w:hint="eastAsia"/>
        </w:rPr>
        <w:t>往後，</w:t>
      </w:r>
      <w:r w:rsidR="003D608D" w:rsidRPr="006B633E">
        <w:rPr>
          <w:rFonts w:hint="eastAsia"/>
        </w:rPr>
        <w:t>保羅</w:t>
      </w:r>
      <w:r w:rsidR="003D608D">
        <w:rPr>
          <w:rFonts w:hint="eastAsia"/>
        </w:rPr>
        <w:t>繼續承擔傳福音給萬民的工作，</w:t>
      </w:r>
      <w:r w:rsidR="003D608D" w:rsidRPr="006B633E">
        <w:rPr>
          <w:rFonts w:hint="eastAsia"/>
        </w:rPr>
        <w:t>被</w:t>
      </w:r>
      <w:r w:rsidR="003D608D">
        <w:rPr>
          <w:rFonts w:hint="eastAsia"/>
        </w:rPr>
        <w:t>監禁</w:t>
      </w:r>
      <w:r w:rsidR="003D608D" w:rsidRPr="006B633E">
        <w:rPr>
          <w:rFonts w:hint="eastAsia"/>
        </w:rPr>
        <w:t>在羅馬監獄</w:t>
      </w:r>
      <w:r w:rsidR="003D608D">
        <w:t>，</w:t>
      </w:r>
      <w:r w:rsidR="003D608D">
        <w:rPr>
          <w:rFonts w:hint="eastAsia"/>
        </w:rPr>
        <w:t>甚至</w:t>
      </w:r>
      <w:r w:rsidR="003D608D" w:rsidRPr="006B633E">
        <w:rPr>
          <w:rFonts w:hint="eastAsia"/>
        </w:rPr>
        <w:t>殉</w:t>
      </w:r>
      <w:r w:rsidR="003D608D">
        <w:rPr>
          <w:rFonts w:hint="eastAsia"/>
        </w:rPr>
        <w:t>道</w:t>
      </w:r>
      <w:r w:rsidR="003D608D" w:rsidRPr="006B633E">
        <w:rPr>
          <w:rFonts w:hint="eastAsia"/>
        </w:rPr>
        <w:t>。</w:t>
      </w:r>
      <w:r w:rsidR="000D438E" w:rsidRPr="000D438E">
        <w:rPr>
          <w:rFonts w:hint="eastAsia"/>
        </w:rPr>
        <w:t>如此說來</w:t>
      </w:r>
      <w:r w:rsidR="000D438E">
        <w:rPr>
          <w:rFonts w:hint="eastAsia"/>
        </w:rPr>
        <w:t>，</w:t>
      </w:r>
      <w:r w:rsidR="000D438E">
        <w:rPr>
          <w:rFonts w:hint="eastAsia"/>
        </w:rPr>
        <w:t>服侍哥林多</w:t>
      </w:r>
      <w:r w:rsidRPr="006B633E">
        <w:rPr>
          <w:rFonts w:hint="eastAsia"/>
        </w:rPr>
        <w:t>教會的辛勤工作</w:t>
      </w:r>
      <w:r w:rsidR="003D608D">
        <w:rPr>
          <w:rFonts w:hint="eastAsia"/>
        </w:rPr>
        <w:t>彷彿也是</w:t>
      </w:r>
      <w:r w:rsidRPr="006B633E">
        <w:rPr>
          <w:rFonts w:hint="eastAsia"/>
        </w:rPr>
        <w:t>徒</w:t>
      </w:r>
      <w:r w:rsidR="004A30EB">
        <w:rPr>
          <w:rFonts w:hint="eastAsia"/>
          <w:lang w:eastAsia="zh-HK"/>
        </w:rPr>
        <w:t>然</w:t>
      </w:r>
      <w:r w:rsidRPr="006B633E">
        <w:rPr>
          <w:rFonts w:hint="eastAsia"/>
        </w:rPr>
        <w:t>的</w:t>
      </w:r>
      <w:r w:rsidR="00AE0783">
        <w:rPr>
          <w:rFonts w:hint="eastAsia"/>
        </w:rPr>
        <w:t>。</w:t>
      </w:r>
      <w:r w:rsidR="003D608D">
        <w:rPr>
          <w:rFonts w:hint="eastAsia"/>
        </w:rPr>
        <w:t>比眾使徒格外勞苦的保羅，勞苦也是徒然了。</w:t>
      </w:r>
    </w:p>
    <w:p w14:paraId="09FEB969" w14:textId="445AB276" w:rsidR="00D032A5" w:rsidRDefault="00143B10" w:rsidP="009C64C2">
      <w:r>
        <w:rPr>
          <w:rFonts w:hint="eastAsia"/>
        </w:rPr>
        <w:t>為何</w:t>
      </w:r>
      <w:r w:rsidR="006B633E" w:rsidRPr="006B633E">
        <w:rPr>
          <w:rFonts w:hint="eastAsia"/>
        </w:rPr>
        <w:t>保羅說</w:t>
      </w:r>
      <w:r>
        <w:rPr>
          <w:rFonts w:hint="eastAsia"/>
        </w:rPr>
        <w:t>作</w:t>
      </w:r>
      <w:r w:rsidR="006B633E" w:rsidRPr="006B633E">
        <w:rPr>
          <w:rFonts w:hint="eastAsia"/>
        </w:rPr>
        <w:t>主工不是徒</w:t>
      </w:r>
      <w:r w:rsidR="004A30EB">
        <w:rPr>
          <w:rFonts w:hint="eastAsia"/>
          <w:lang w:eastAsia="zh-HK"/>
        </w:rPr>
        <w:t>然</w:t>
      </w:r>
      <w:r w:rsidR="006B633E" w:rsidRPr="006B633E">
        <w:rPr>
          <w:rFonts w:hint="eastAsia"/>
        </w:rPr>
        <w:t>的呢</w:t>
      </w:r>
      <w:r w:rsidR="00217EAB">
        <w:t>？</w:t>
      </w:r>
      <w:r>
        <w:rPr>
          <w:rFonts w:hint="eastAsia"/>
        </w:rPr>
        <w:t>不是</w:t>
      </w:r>
      <w:r w:rsidR="006B633E" w:rsidRPr="006B633E">
        <w:rPr>
          <w:rFonts w:hint="eastAsia"/>
        </w:rPr>
        <w:t>因為</w:t>
      </w:r>
      <w:r w:rsidR="006B633E" w:rsidRPr="00143B10">
        <w:rPr>
          <w:rFonts w:hint="eastAsia"/>
        </w:rPr>
        <w:t>羊</w:t>
      </w:r>
      <w:r w:rsidRPr="00143B10">
        <w:rPr>
          <w:rFonts w:hint="eastAsia"/>
        </w:rPr>
        <w:t>群乖巧</w:t>
      </w:r>
      <w:r>
        <w:rPr>
          <w:rFonts w:hint="eastAsia"/>
        </w:rPr>
        <w:t>，也不是</w:t>
      </w:r>
      <w:r w:rsidR="006B633E" w:rsidRPr="00143B10">
        <w:rPr>
          <w:rFonts w:hint="eastAsia"/>
        </w:rPr>
        <w:t>教會</w:t>
      </w:r>
      <w:r>
        <w:rPr>
          <w:rFonts w:hint="eastAsia"/>
        </w:rPr>
        <w:t>人數增長，而是</w:t>
      </w:r>
      <w:r w:rsidR="006B633E" w:rsidRPr="006B633E">
        <w:rPr>
          <w:rFonts w:hint="eastAsia"/>
        </w:rPr>
        <w:t>保羅相信死</w:t>
      </w:r>
      <w:r>
        <w:rPr>
          <w:rFonts w:hint="eastAsia"/>
        </w:rPr>
        <w:t>人</w:t>
      </w:r>
      <w:r w:rsidR="006B633E" w:rsidRPr="006B633E">
        <w:rPr>
          <w:rFonts w:hint="eastAsia"/>
        </w:rPr>
        <w:t>復活</w:t>
      </w:r>
      <w:r>
        <w:rPr>
          <w:rFonts w:hint="eastAsia"/>
        </w:rPr>
        <w:t>，</w:t>
      </w:r>
      <w:proofErr w:type="spellStart"/>
      <w:r>
        <w:rPr>
          <w:lang w:eastAsia="x-none"/>
        </w:rPr>
        <w:t>霎</w:t>
      </w:r>
      <w:r>
        <w:rPr>
          <w:rFonts w:hint="eastAsia"/>
        </w:rPr>
        <w:t>時改變為榮耀的</w:t>
      </w:r>
      <w:r w:rsidR="006B633E" w:rsidRPr="006B633E">
        <w:rPr>
          <w:rFonts w:hint="eastAsia"/>
        </w:rPr>
        <w:t>。保羅</w:t>
      </w:r>
      <w:r>
        <w:rPr>
          <w:rFonts w:hint="eastAsia"/>
        </w:rPr>
        <w:t>並不期待</w:t>
      </w:r>
      <w:r w:rsidR="006B633E" w:rsidRPr="006B633E">
        <w:rPr>
          <w:rFonts w:hint="eastAsia"/>
        </w:rPr>
        <w:t>他的工作</w:t>
      </w:r>
      <w:r>
        <w:rPr>
          <w:rFonts w:hint="eastAsia"/>
        </w:rPr>
        <w:t>勞苦</w:t>
      </w:r>
      <w:r w:rsidR="00285901">
        <w:t>，</w:t>
      </w:r>
      <w:r>
        <w:rPr>
          <w:rFonts w:hint="eastAsia"/>
        </w:rPr>
        <w:t>是</w:t>
      </w:r>
      <w:r w:rsidRPr="00F22AFA">
        <w:rPr>
          <w:rFonts w:hint="eastAsia"/>
        </w:rPr>
        <w:t>在世的時候完全</w:t>
      </w:r>
      <w:r w:rsidR="006B633E" w:rsidRPr="006B633E">
        <w:rPr>
          <w:rFonts w:hint="eastAsia"/>
        </w:rPr>
        <w:t>得到回報。</w:t>
      </w:r>
      <w:r>
        <w:rPr>
          <w:rFonts w:hint="eastAsia"/>
        </w:rPr>
        <w:t>羔羊若能</w:t>
      </w:r>
      <w:r w:rsidRPr="00F22AFA">
        <w:rPr>
          <w:rFonts w:hint="eastAsia"/>
        </w:rPr>
        <w:t>成長改變，保羅當然</w:t>
      </w:r>
      <w:r w:rsidR="006B633E" w:rsidRPr="006B633E">
        <w:rPr>
          <w:rFonts w:hint="eastAsia"/>
        </w:rPr>
        <w:t>高興。但保羅</w:t>
      </w:r>
      <w:r>
        <w:rPr>
          <w:rFonts w:hint="eastAsia"/>
        </w:rPr>
        <w:t>深</w:t>
      </w:r>
      <w:r w:rsidR="006B633E" w:rsidRPr="006B633E">
        <w:rPr>
          <w:rFonts w:hint="eastAsia"/>
        </w:rPr>
        <w:t>知</w:t>
      </w:r>
      <w:proofErr w:type="spellEnd"/>
      <w:r w:rsidR="00285901">
        <w:t>，</w:t>
      </w:r>
      <w:r w:rsidR="00385C0E">
        <w:rPr>
          <w:rFonts w:hint="eastAsia"/>
        </w:rPr>
        <w:t xml:space="preserve">　神</w:t>
      </w:r>
      <w:r w:rsidR="00473EFC">
        <w:rPr>
          <w:rFonts w:hint="eastAsia"/>
        </w:rPr>
        <w:t>賜給</w:t>
      </w:r>
      <w:r>
        <w:rPr>
          <w:rFonts w:hint="eastAsia"/>
        </w:rPr>
        <w:t>作</w:t>
      </w:r>
      <w:r w:rsidR="006B633E" w:rsidRPr="006B633E">
        <w:rPr>
          <w:rFonts w:hint="eastAsia"/>
        </w:rPr>
        <w:t>主工</w:t>
      </w:r>
      <w:r>
        <w:rPr>
          <w:rFonts w:hint="eastAsia"/>
        </w:rPr>
        <w:t>之</w:t>
      </w:r>
      <w:r w:rsidR="006B633E" w:rsidRPr="006B633E">
        <w:rPr>
          <w:rFonts w:hint="eastAsia"/>
        </w:rPr>
        <w:t>人真正</w:t>
      </w:r>
      <w:r w:rsidR="00473EFC">
        <w:rPr>
          <w:rFonts w:hint="eastAsia"/>
        </w:rPr>
        <w:t>的回報，乃</w:t>
      </w:r>
      <w:r w:rsidR="006B633E" w:rsidRPr="006B633E">
        <w:rPr>
          <w:rFonts w:hint="eastAsia"/>
        </w:rPr>
        <w:t>是</w:t>
      </w:r>
      <w:r w:rsidR="00473EFC">
        <w:rPr>
          <w:rFonts w:hint="eastAsia"/>
        </w:rPr>
        <w:t>身體</w:t>
      </w:r>
      <w:proofErr w:type="gramStart"/>
      <w:r w:rsidR="00473EFC">
        <w:rPr>
          <w:rFonts w:hint="eastAsia"/>
        </w:rPr>
        <w:t>得贖</w:t>
      </w:r>
      <w:r w:rsidR="003B7AC2">
        <w:rPr>
          <w:rFonts w:hint="eastAsia"/>
        </w:rPr>
        <w:t>，</w:t>
      </w:r>
      <w:proofErr w:type="gramEnd"/>
      <w:r w:rsidR="003B7AC2">
        <w:rPr>
          <w:rFonts w:hint="eastAsia"/>
        </w:rPr>
        <w:t>得著</w:t>
      </w:r>
      <w:r w:rsidR="006B633E" w:rsidRPr="006B633E">
        <w:rPr>
          <w:rFonts w:hint="eastAsia"/>
        </w:rPr>
        <w:t>復活</w:t>
      </w:r>
      <w:r w:rsidR="003B7AC2">
        <w:rPr>
          <w:rFonts w:hint="eastAsia"/>
        </w:rPr>
        <w:t>榮耀的</w:t>
      </w:r>
      <w:r w:rsidR="006B633E" w:rsidRPr="006B633E">
        <w:rPr>
          <w:rFonts w:hint="eastAsia"/>
        </w:rPr>
        <w:t>身體。</w:t>
      </w:r>
      <w:r w:rsidR="003B7AC2">
        <w:rPr>
          <w:rFonts w:hint="eastAsia"/>
        </w:rPr>
        <w:t>地上的成果與</w:t>
      </w:r>
      <w:r w:rsidR="006B633E" w:rsidRPr="006B633E">
        <w:rPr>
          <w:rFonts w:hint="eastAsia"/>
        </w:rPr>
        <w:t>復活的榮耀相比</w:t>
      </w:r>
      <w:r w:rsidR="00285901">
        <w:t>，</w:t>
      </w:r>
      <w:r w:rsidR="003B7AC2">
        <w:rPr>
          <w:rFonts w:hint="eastAsia"/>
        </w:rPr>
        <w:t>實在微不足道</w:t>
      </w:r>
      <w:r w:rsidR="006B633E" w:rsidRPr="006B633E">
        <w:rPr>
          <w:rFonts w:hint="eastAsia"/>
        </w:rPr>
        <w:t>。保羅</w:t>
      </w:r>
      <w:r w:rsidR="003B7AC2">
        <w:rPr>
          <w:rFonts w:hint="eastAsia"/>
        </w:rPr>
        <w:t>擁有清澈</w:t>
      </w:r>
      <w:r w:rsidR="006B633E" w:rsidRPr="006B633E">
        <w:rPr>
          <w:rFonts w:hint="eastAsia"/>
        </w:rPr>
        <w:t>復活榮耀和勝利</w:t>
      </w:r>
      <w:r w:rsidR="003B7AC2">
        <w:rPr>
          <w:rFonts w:hint="eastAsia"/>
        </w:rPr>
        <w:t>的盼望</w:t>
      </w:r>
      <w:r w:rsidR="006B633E" w:rsidRPr="006B633E">
        <w:rPr>
          <w:rFonts w:hint="eastAsia"/>
        </w:rPr>
        <w:t>。</w:t>
      </w:r>
      <w:r w:rsidR="009C64C2">
        <w:rPr>
          <w:rFonts w:hint="eastAsia"/>
        </w:rPr>
        <w:t>信徒若沒有清澈</w:t>
      </w:r>
      <w:r w:rsidR="009C64C2" w:rsidRPr="006B633E">
        <w:rPr>
          <w:rFonts w:hint="eastAsia"/>
        </w:rPr>
        <w:t>復活</w:t>
      </w:r>
      <w:r w:rsidR="009C64C2">
        <w:rPr>
          <w:rFonts w:hint="eastAsia"/>
        </w:rPr>
        <w:t>的盼望時，容易因世界的聲音而動搖。例如，有人勸我們不要花太多時間在教會上，多花心思在世</w:t>
      </w:r>
      <w:r w:rsidR="009C64C2" w:rsidRPr="00F22AFA">
        <w:rPr>
          <w:rFonts w:hint="eastAsia"/>
        </w:rPr>
        <w:t>務的經營上。</w:t>
      </w:r>
      <w:r w:rsidR="006B633E" w:rsidRPr="006B633E">
        <w:rPr>
          <w:rFonts w:hint="eastAsia"/>
        </w:rPr>
        <w:t>保羅不</w:t>
      </w:r>
      <w:r w:rsidR="009C64C2">
        <w:rPr>
          <w:rFonts w:hint="eastAsia"/>
        </w:rPr>
        <w:t>被世界</w:t>
      </w:r>
      <w:r w:rsidR="006B633E" w:rsidRPr="006B633E">
        <w:rPr>
          <w:rFonts w:hint="eastAsia"/>
        </w:rPr>
        <w:t>動搖</w:t>
      </w:r>
      <w:r w:rsidR="00285901">
        <w:t>，</w:t>
      </w:r>
      <w:r w:rsidR="009C64C2">
        <w:rPr>
          <w:rFonts w:hint="eastAsia"/>
        </w:rPr>
        <w:t>竭力作主的</w:t>
      </w:r>
      <w:r w:rsidR="006B633E" w:rsidRPr="006B633E">
        <w:rPr>
          <w:rFonts w:hint="eastAsia"/>
        </w:rPr>
        <w:t>工</w:t>
      </w:r>
      <w:r w:rsidR="009C64C2">
        <w:rPr>
          <w:rFonts w:hint="eastAsia"/>
        </w:rPr>
        <w:t>，</w:t>
      </w:r>
      <w:r w:rsidR="006B633E" w:rsidRPr="006B633E">
        <w:rPr>
          <w:rFonts w:hint="eastAsia"/>
        </w:rPr>
        <w:t>因為</w:t>
      </w:r>
      <w:r w:rsidR="009C64C2">
        <w:rPr>
          <w:rFonts w:hint="eastAsia"/>
        </w:rPr>
        <w:t>他知道，主再來的時候，世上的事都要過去和朽壞。但作主工的勞苦被主所記念，因此作</w:t>
      </w:r>
      <w:r w:rsidR="006B633E" w:rsidRPr="006B633E">
        <w:rPr>
          <w:rFonts w:hint="eastAsia"/>
        </w:rPr>
        <w:t>主工</w:t>
      </w:r>
      <w:r w:rsidR="009C64C2">
        <w:rPr>
          <w:rFonts w:hint="eastAsia"/>
        </w:rPr>
        <w:t>才是</w:t>
      </w:r>
      <w:proofErr w:type="gramStart"/>
      <w:r w:rsidR="009C64C2">
        <w:rPr>
          <w:rFonts w:hint="eastAsia"/>
        </w:rPr>
        <w:t>不</w:t>
      </w:r>
      <w:proofErr w:type="gramEnd"/>
      <w:r w:rsidR="009C64C2">
        <w:rPr>
          <w:rFonts w:hint="eastAsia"/>
        </w:rPr>
        <w:t>徒然和</w:t>
      </w:r>
      <w:r w:rsidR="006B633E" w:rsidRPr="006B633E">
        <w:rPr>
          <w:rFonts w:hint="eastAsia"/>
        </w:rPr>
        <w:t>最</w:t>
      </w:r>
      <w:r w:rsidR="009C64C2">
        <w:rPr>
          <w:rFonts w:hint="eastAsia"/>
        </w:rPr>
        <w:t>有智慧</w:t>
      </w:r>
      <w:r w:rsidR="006B633E" w:rsidRPr="006B633E">
        <w:rPr>
          <w:rFonts w:hint="eastAsia"/>
        </w:rPr>
        <w:t>的投資。</w:t>
      </w:r>
      <w:r w:rsidR="009C64C2">
        <w:rPr>
          <w:rFonts w:hint="eastAsia"/>
        </w:rPr>
        <w:t>我們</w:t>
      </w:r>
      <w:r w:rsidR="006B633E" w:rsidRPr="006B633E">
        <w:rPr>
          <w:rFonts w:hint="eastAsia"/>
        </w:rPr>
        <w:t>生活在</w:t>
      </w:r>
      <w:r w:rsidR="009C64C2">
        <w:rPr>
          <w:rFonts w:hint="eastAsia"/>
        </w:rPr>
        <w:t>世</w:t>
      </w:r>
      <w:r w:rsidR="006B633E" w:rsidRPr="006B633E">
        <w:rPr>
          <w:rFonts w:hint="eastAsia"/>
        </w:rPr>
        <w:t>上</w:t>
      </w:r>
      <w:r w:rsidR="00285901">
        <w:t>，</w:t>
      </w:r>
      <w:r w:rsidR="009C64C2">
        <w:rPr>
          <w:rFonts w:hint="eastAsia"/>
        </w:rPr>
        <w:t>容易</w:t>
      </w:r>
      <w:r w:rsidR="006B633E" w:rsidRPr="006B633E">
        <w:rPr>
          <w:rFonts w:hint="eastAsia"/>
        </w:rPr>
        <w:t>受罪的慾望</w:t>
      </w:r>
      <w:r w:rsidR="009C64C2">
        <w:rPr>
          <w:rFonts w:hint="eastAsia"/>
        </w:rPr>
        <w:t>跌倒和動</w:t>
      </w:r>
      <w:r w:rsidR="006B633E" w:rsidRPr="006B633E">
        <w:rPr>
          <w:rFonts w:hint="eastAsia"/>
        </w:rPr>
        <w:t>搖</w:t>
      </w:r>
      <w:r w:rsidR="009C64C2">
        <w:rPr>
          <w:rFonts w:hint="eastAsia"/>
        </w:rPr>
        <w:t>，被世上看來華麗的事物和金錢所</w:t>
      </w:r>
      <w:r w:rsidR="006B633E" w:rsidRPr="006B633E">
        <w:rPr>
          <w:rFonts w:hint="eastAsia"/>
        </w:rPr>
        <w:t>欺騙</w:t>
      </w:r>
      <w:r w:rsidR="009C64C2">
        <w:rPr>
          <w:rFonts w:hint="eastAsia"/>
        </w:rPr>
        <w:t>，</w:t>
      </w:r>
      <w:r w:rsidR="006B633E" w:rsidRPr="006B633E">
        <w:rPr>
          <w:rFonts w:hint="eastAsia"/>
        </w:rPr>
        <w:t>徒勞無功。但</w:t>
      </w:r>
      <w:r w:rsidR="009C64C2">
        <w:rPr>
          <w:rFonts w:hint="eastAsia"/>
        </w:rPr>
        <w:t>我們將人生栽種在第二</w:t>
      </w:r>
      <w:proofErr w:type="gramStart"/>
      <w:r w:rsidR="009C64C2">
        <w:rPr>
          <w:rFonts w:hint="eastAsia"/>
        </w:rPr>
        <w:t>個</w:t>
      </w:r>
      <w:proofErr w:type="gramEnd"/>
      <w:r w:rsidR="009C64C2">
        <w:rPr>
          <w:rFonts w:hint="eastAsia"/>
        </w:rPr>
        <w:t>亞當</w:t>
      </w:r>
      <w:r w:rsidR="006B633E" w:rsidRPr="006B633E">
        <w:rPr>
          <w:rFonts w:hint="eastAsia"/>
        </w:rPr>
        <w:t>耶穌</w:t>
      </w:r>
      <w:r w:rsidR="009C64C2">
        <w:rPr>
          <w:rFonts w:hint="eastAsia"/>
        </w:rPr>
        <w:t>基督</w:t>
      </w:r>
      <w:proofErr w:type="gramStart"/>
      <w:r w:rsidR="009C64C2">
        <w:rPr>
          <w:rFonts w:hint="eastAsia"/>
        </w:rPr>
        <w:t>裏</w:t>
      </w:r>
      <w:proofErr w:type="gramEnd"/>
      <w:r w:rsidR="009C64C2">
        <w:rPr>
          <w:rFonts w:hint="eastAsia"/>
        </w:rPr>
        <w:t>，能得著基督所賜的生命，克服各樣患難，成就主的工</w:t>
      </w:r>
      <w:r w:rsidR="006B633E" w:rsidRPr="006B633E">
        <w:rPr>
          <w:rFonts w:hint="eastAsia"/>
        </w:rPr>
        <w:t>。</w:t>
      </w:r>
      <w:r w:rsidR="009C64C2">
        <w:rPr>
          <w:rFonts w:hint="eastAsia"/>
        </w:rPr>
        <w:t>並且，</w:t>
      </w:r>
      <w:r w:rsidR="006B633E" w:rsidRPr="006B633E">
        <w:rPr>
          <w:rFonts w:hint="eastAsia"/>
        </w:rPr>
        <w:t>在最後的日子</w:t>
      </w:r>
      <w:r w:rsidR="00285901">
        <w:t>，</w:t>
      </w:r>
      <w:r w:rsidR="006B633E" w:rsidRPr="006B633E">
        <w:rPr>
          <w:rFonts w:hint="eastAsia"/>
        </w:rPr>
        <w:t>耶穌將</w:t>
      </w:r>
      <w:r w:rsidR="009C64C2">
        <w:rPr>
          <w:rFonts w:hint="eastAsia"/>
        </w:rPr>
        <w:t>榮耀靈性的</w:t>
      </w:r>
      <w:r w:rsidR="006B633E" w:rsidRPr="006B633E">
        <w:rPr>
          <w:rFonts w:hint="eastAsia"/>
        </w:rPr>
        <w:t>身體</w:t>
      </w:r>
      <w:r w:rsidR="009C64C2">
        <w:rPr>
          <w:rFonts w:hint="eastAsia"/>
        </w:rPr>
        <w:t>賜</w:t>
      </w:r>
      <w:r w:rsidR="004A30EB">
        <w:rPr>
          <w:rFonts w:hint="eastAsia"/>
          <w:lang w:eastAsia="zh-HK"/>
        </w:rPr>
        <w:t>下</w:t>
      </w:r>
      <w:r w:rsidR="006B633E" w:rsidRPr="006B633E">
        <w:rPr>
          <w:rFonts w:hint="eastAsia"/>
        </w:rPr>
        <w:t>。感謝讚美</w:t>
      </w:r>
      <w:r w:rsidR="00385C0E">
        <w:rPr>
          <w:rFonts w:hint="eastAsia"/>
        </w:rPr>
        <w:t xml:space="preserve">　神</w:t>
      </w:r>
      <w:r w:rsidR="009C64C2">
        <w:rPr>
          <w:rFonts w:hint="eastAsia"/>
        </w:rPr>
        <w:t>，賜下</w:t>
      </w:r>
      <w:r w:rsidR="006B633E" w:rsidRPr="006B633E">
        <w:rPr>
          <w:rFonts w:hint="eastAsia"/>
        </w:rPr>
        <w:t>榮</w:t>
      </w:r>
      <w:r w:rsidR="009C64C2">
        <w:rPr>
          <w:rFonts w:hint="eastAsia"/>
        </w:rPr>
        <w:t>耀</w:t>
      </w:r>
      <w:r w:rsidR="009C64C2" w:rsidRPr="006B633E">
        <w:rPr>
          <w:rFonts w:hint="eastAsia"/>
        </w:rPr>
        <w:t>復活的</w:t>
      </w:r>
      <w:r w:rsidR="006B633E" w:rsidRPr="006B633E">
        <w:rPr>
          <w:rFonts w:hint="eastAsia"/>
        </w:rPr>
        <w:t>希望。</w:t>
      </w:r>
    </w:p>
    <w:p w14:paraId="2F5BC877" w14:textId="6D6AEBC6" w:rsidR="000D24BC" w:rsidRPr="00E5693B" w:rsidRDefault="006B633E" w:rsidP="00E5693B">
      <w:r w:rsidRPr="00E5693B">
        <w:rPr>
          <w:rFonts w:hint="eastAsia"/>
        </w:rPr>
        <w:t>通過哥林多</w:t>
      </w:r>
      <w:r w:rsidR="009364CF" w:rsidRPr="00E5693B">
        <w:rPr>
          <w:rFonts w:hint="eastAsia"/>
        </w:rPr>
        <w:t>前書</w:t>
      </w:r>
      <w:r w:rsidRPr="00E5693B">
        <w:t>15</w:t>
      </w:r>
      <w:r w:rsidR="009364CF" w:rsidRPr="00E5693B">
        <w:rPr>
          <w:rFonts w:hint="eastAsia"/>
        </w:rPr>
        <w:t>章</w:t>
      </w:r>
      <w:r w:rsidR="00285901" w:rsidRPr="00E5693B">
        <w:t>，</w:t>
      </w:r>
      <w:r w:rsidRPr="00E5693B">
        <w:rPr>
          <w:rFonts w:hint="eastAsia"/>
        </w:rPr>
        <w:t>我們了解到世界不是</w:t>
      </w:r>
      <w:r w:rsidR="009364CF" w:rsidRPr="00E5693B">
        <w:rPr>
          <w:rFonts w:hint="eastAsia"/>
        </w:rPr>
        <w:t>以</w:t>
      </w:r>
      <w:r w:rsidRPr="00E5693B">
        <w:rPr>
          <w:rFonts w:hint="eastAsia"/>
        </w:rPr>
        <w:t>末日</w:t>
      </w:r>
      <w:r w:rsidR="009364CF" w:rsidRPr="00E5693B">
        <w:rPr>
          <w:rFonts w:hint="eastAsia"/>
        </w:rPr>
        <w:t>結束，而是</w:t>
      </w:r>
      <w:r w:rsidRPr="00E5693B">
        <w:rPr>
          <w:rFonts w:hint="eastAsia"/>
        </w:rPr>
        <w:t>最後</w:t>
      </w:r>
      <w:r w:rsidR="009364CF" w:rsidRPr="00E5693B">
        <w:rPr>
          <w:rFonts w:hint="eastAsia"/>
        </w:rPr>
        <w:t>的得勝，把</w:t>
      </w:r>
      <w:r w:rsidRPr="00E5693B">
        <w:rPr>
          <w:rFonts w:hint="eastAsia"/>
        </w:rPr>
        <w:t>死亡</w:t>
      </w:r>
      <w:r w:rsidR="009364CF" w:rsidRPr="00E5693B">
        <w:rPr>
          <w:rFonts w:hint="eastAsia"/>
        </w:rPr>
        <w:t>毀滅。我們知道這奧秘的人，</w:t>
      </w:r>
      <w:r w:rsidRPr="00E5693B">
        <w:rPr>
          <w:rFonts w:hint="eastAsia"/>
        </w:rPr>
        <w:t>正等待著身體</w:t>
      </w:r>
      <w:proofErr w:type="gramStart"/>
      <w:r w:rsidR="009364CF" w:rsidRPr="00E5693B">
        <w:rPr>
          <w:rFonts w:hint="eastAsia"/>
        </w:rPr>
        <w:t>得贖，</w:t>
      </w:r>
      <w:proofErr w:type="gramEnd"/>
      <w:r w:rsidR="009364CF" w:rsidRPr="00E5693B">
        <w:rPr>
          <w:rFonts w:hint="eastAsia"/>
        </w:rPr>
        <w:t>得著以改</w:t>
      </w:r>
      <w:r w:rsidRPr="00E5693B">
        <w:rPr>
          <w:rFonts w:hint="eastAsia"/>
        </w:rPr>
        <w:t>變</w:t>
      </w:r>
      <w:r w:rsidR="009364CF" w:rsidRPr="00E5693B">
        <w:rPr>
          <w:rFonts w:hint="eastAsia"/>
        </w:rPr>
        <w:t>成為榮耀的</w:t>
      </w:r>
      <w:r w:rsidRPr="00E5693B">
        <w:rPr>
          <w:rFonts w:hint="eastAsia"/>
        </w:rPr>
        <w:t>。因此</w:t>
      </w:r>
      <w:r w:rsidR="00285901" w:rsidRPr="00E5693B">
        <w:t>，</w:t>
      </w:r>
      <w:r w:rsidRPr="00E5693B">
        <w:rPr>
          <w:rFonts w:hint="eastAsia"/>
        </w:rPr>
        <w:t>我們知道</w:t>
      </w:r>
      <w:r w:rsidR="009364CF" w:rsidRPr="00E5693B">
        <w:rPr>
          <w:rFonts w:hint="eastAsia"/>
        </w:rPr>
        <w:t>為主的工，</w:t>
      </w:r>
      <w:r w:rsidR="00E5693B" w:rsidRPr="00E5693B">
        <w:rPr>
          <w:rFonts w:hint="eastAsia"/>
        </w:rPr>
        <w:t>勞苦不是</w:t>
      </w:r>
      <w:r w:rsidRPr="00E5693B">
        <w:rPr>
          <w:rFonts w:hint="eastAsia"/>
        </w:rPr>
        <w:t>徒</w:t>
      </w:r>
      <w:r w:rsidR="00E5693B" w:rsidRPr="00E5693B">
        <w:rPr>
          <w:rFonts w:hint="eastAsia"/>
        </w:rPr>
        <w:t>然的</w:t>
      </w:r>
      <w:r w:rsidRPr="00E5693B">
        <w:rPr>
          <w:rFonts w:hint="eastAsia"/>
        </w:rPr>
        <w:t>。</w:t>
      </w:r>
      <w:r w:rsidR="00AE0783" w:rsidRPr="006B633E">
        <w:rPr>
          <w:rFonts w:hint="eastAsia"/>
        </w:rPr>
        <w:t>祈</w:t>
      </w:r>
      <w:r w:rsidR="00AE0783">
        <w:rPr>
          <w:rFonts w:hint="eastAsia"/>
          <w:lang w:eastAsia="zh-HK"/>
        </w:rPr>
        <w:t>求</w:t>
      </w:r>
      <w:r w:rsidR="00385C0E">
        <w:rPr>
          <w:rFonts w:hint="eastAsia"/>
        </w:rPr>
        <w:t xml:space="preserve">　神</w:t>
      </w:r>
      <w:r w:rsidR="00AE0783">
        <w:rPr>
          <w:rFonts w:hint="eastAsia"/>
        </w:rPr>
        <w:t>幫助</w:t>
      </w:r>
      <w:r w:rsidR="00AE0783" w:rsidRPr="006B633E">
        <w:rPr>
          <w:rFonts w:hint="eastAsia"/>
        </w:rPr>
        <w:t>我們</w:t>
      </w:r>
      <w:r w:rsidR="00AE0783">
        <w:rPr>
          <w:rFonts w:hint="eastAsia"/>
        </w:rPr>
        <w:t>能持守起初所信</w:t>
      </w:r>
      <w:r w:rsidR="00AE0783" w:rsidRPr="006B633E">
        <w:rPr>
          <w:rFonts w:hint="eastAsia"/>
        </w:rPr>
        <w:t>的福音</w:t>
      </w:r>
      <w:r w:rsidR="00AE0783">
        <w:t>，</w:t>
      </w:r>
      <w:r w:rsidR="00AE0783">
        <w:rPr>
          <w:rFonts w:hint="eastAsia"/>
        </w:rPr>
        <w:t>我們因基督過得勝者的人生，</w:t>
      </w:r>
      <w:r w:rsidRPr="00E5693B">
        <w:rPr>
          <w:rFonts w:hint="eastAsia"/>
        </w:rPr>
        <w:t>賜給我們使徒保羅</w:t>
      </w:r>
      <w:r w:rsidR="00E5693B" w:rsidRPr="00E5693B">
        <w:rPr>
          <w:rFonts w:hint="eastAsia"/>
        </w:rPr>
        <w:t>對</w:t>
      </w:r>
      <w:r w:rsidRPr="00E5693B">
        <w:rPr>
          <w:rFonts w:hint="eastAsia"/>
        </w:rPr>
        <w:t>復活</w:t>
      </w:r>
      <w:r w:rsidR="00E5693B" w:rsidRPr="00E5693B">
        <w:rPr>
          <w:rFonts w:hint="eastAsia"/>
        </w:rPr>
        <w:t>確信，</w:t>
      </w:r>
      <w:r w:rsidRPr="00E5693B">
        <w:rPr>
          <w:rFonts w:hint="eastAsia"/>
        </w:rPr>
        <w:t>我們</w:t>
      </w:r>
      <w:r w:rsidR="00E5693B" w:rsidRPr="00E5693B">
        <w:rPr>
          <w:rFonts w:hint="eastAsia"/>
        </w:rPr>
        <w:t>在世上</w:t>
      </w:r>
      <w:r w:rsidRPr="00E5693B">
        <w:rPr>
          <w:rFonts w:hint="eastAsia"/>
        </w:rPr>
        <w:t>餘</w:t>
      </w:r>
      <w:r w:rsidR="00E5693B" w:rsidRPr="00E5693B">
        <w:rPr>
          <w:rFonts w:hint="eastAsia"/>
        </w:rPr>
        <w:t>下的日子，能竭力多作</w:t>
      </w:r>
      <w:r w:rsidRPr="00E5693B">
        <w:rPr>
          <w:rFonts w:hint="eastAsia"/>
        </w:rPr>
        <w:t>主工。</w:t>
      </w:r>
    </w:p>
    <w:sectPr w:rsidR="000D24BC" w:rsidRPr="00E5693B" w:rsidSect="00385C0E">
      <w:type w:val="continuous"/>
      <w:pgSz w:w="11907" w:h="16840" w:code="9"/>
      <w:pgMar w:top="851" w:right="624" w:bottom="851" w:left="624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2CC31D" w14:textId="77777777" w:rsidR="006F7A9A" w:rsidRDefault="006F7A9A">
      <w:r>
        <w:separator/>
      </w:r>
    </w:p>
  </w:endnote>
  <w:endnote w:type="continuationSeparator" w:id="0">
    <w:p w14:paraId="1C557460" w14:textId="77777777" w:rsidR="006F7A9A" w:rsidRDefault="006F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84319" w14:textId="77777777" w:rsidR="009364CF" w:rsidRDefault="009364CF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37B80">
      <w:rPr>
        <w:rStyle w:val="PageNumber"/>
        <w:noProof/>
      </w:rPr>
      <w:t>11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3C778" w14:textId="77777777" w:rsidR="006F7A9A" w:rsidRDefault="006F7A9A">
      <w:r>
        <w:separator/>
      </w:r>
    </w:p>
  </w:footnote>
  <w:footnote w:type="continuationSeparator" w:id="0">
    <w:p w14:paraId="28B89FE5" w14:textId="77777777" w:rsidR="006F7A9A" w:rsidRDefault="006F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BB2"/>
    <w:rsid w:val="00031522"/>
    <w:rsid w:val="000317ED"/>
    <w:rsid w:val="00034F02"/>
    <w:rsid w:val="00076C99"/>
    <w:rsid w:val="00084DDA"/>
    <w:rsid w:val="00087F05"/>
    <w:rsid w:val="0009543E"/>
    <w:rsid w:val="00096DCE"/>
    <w:rsid w:val="000D24BC"/>
    <w:rsid w:val="000D438E"/>
    <w:rsid w:val="000F4CBD"/>
    <w:rsid w:val="00143B10"/>
    <w:rsid w:val="001615C7"/>
    <w:rsid w:val="00191FED"/>
    <w:rsid w:val="001C6251"/>
    <w:rsid w:val="001E289A"/>
    <w:rsid w:val="001E2976"/>
    <w:rsid w:val="001E6BE2"/>
    <w:rsid w:val="001F38A3"/>
    <w:rsid w:val="00217EAB"/>
    <w:rsid w:val="00231BB2"/>
    <w:rsid w:val="00245AC0"/>
    <w:rsid w:val="00256ADF"/>
    <w:rsid w:val="00270A4D"/>
    <w:rsid w:val="0027518E"/>
    <w:rsid w:val="00285901"/>
    <w:rsid w:val="002B4499"/>
    <w:rsid w:val="00310DAE"/>
    <w:rsid w:val="00335F54"/>
    <w:rsid w:val="00354A47"/>
    <w:rsid w:val="00385C0E"/>
    <w:rsid w:val="003A129F"/>
    <w:rsid w:val="003A48DE"/>
    <w:rsid w:val="003B7AC2"/>
    <w:rsid w:val="003C2900"/>
    <w:rsid w:val="003D608D"/>
    <w:rsid w:val="003E3C33"/>
    <w:rsid w:val="003F7E2F"/>
    <w:rsid w:val="00473EFC"/>
    <w:rsid w:val="004A02D8"/>
    <w:rsid w:val="004A30EB"/>
    <w:rsid w:val="00504D28"/>
    <w:rsid w:val="00507216"/>
    <w:rsid w:val="0051420C"/>
    <w:rsid w:val="005C7F54"/>
    <w:rsid w:val="005F4E3D"/>
    <w:rsid w:val="00623EDE"/>
    <w:rsid w:val="00630933"/>
    <w:rsid w:val="006608D3"/>
    <w:rsid w:val="00674B90"/>
    <w:rsid w:val="00684969"/>
    <w:rsid w:val="006B633E"/>
    <w:rsid w:val="006F7A9A"/>
    <w:rsid w:val="00723D73"/>
    <w:rsid w:val="007251F1"/>
    <w:rsid w:val="007264DA"/>
    <w:rsid w:val="00750314"/>
    <w:rsid w:val="00767F8D"/>
    <w:rsid w:val="0087494C"/>
    <w:rsid w:val="008D7744"/>
    <w:rsid w:val="00916BE8"/>
    <w:rsid w:val="009364CF"/>
    <w:rsid w:val="0095250A"/>
    <w:rsid w:val="00965348"/>
    <w:rsid w:val="00992817"/>
    <w:rsid w:val="009B6F06"/>
    <w:rsid w:val="009C64C2"/>
    <w:rsid w:val="009E368C"/>
    <w:rsid w:val="00A14C80"/>
    <w:rsid w:val="00A479BF"/>
    <w:rsid w:val="00AC6F43"/>
    <w:rsid w:val="00AE0783"/>
    <w:rsid w:val="00AE6BBD"/>
    <w:rsid w:val="00AE73D3"/>
    <w:rsid w:val="00B37B80"/>
    <w:rsid w:val="00B91427"/>
    <w:rsid w:val="00B93C52"/>
    <w:rsid w:val="00BB076C"/>
    <w:rsid w:val="00C4170F"/>
    <w:rsid w:val="00C774B4"/>
    <w:rsid w:val="00CD7B11"/>
    <w:rsid w:val="00D032A5"/>
    <w:rsid w:val="00D77CBC"/>
    <w:rsid w:val="00D852D8"/>
    <w:rsid w:val="00D9572C"/>
    <w:rsid w:val="00D96AF5"/>
    <w:rsid w:val="00DA6C10"/>
    <w:rsid w:val="00DD756C"/>
    <w:rsid w:val="00E068A4"/>
    <w:rsid w:val="00E5693B"/>
    <w:rsid w:val="00E57DB7"/>
    <w:rsid w:val="00F042A7"/>
    <w:rsid w:val="00F22AFA"/>
    <w:rsid w:val="00F57421"/>
    <w:rsid w:val="00FB7117"/>
    <w:rsid w:val="00FE0DB7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AD825"/>
  <w15:docId w15:val="{1D680EEE-B515-4C88-9E0F-AD967A21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C0E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B37B80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32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385C0E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character" w:styleId="PlaceholderText">
    <w:name w:val="Placeholder Text"/>
    <w:basedOn w:val="DefaultParagraphFont"/>
    <w:uiPriority w:val="99"/>
    <w:semiHidden/>
    <w:rsid w:val="00767F8D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723D7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23D73"/>
    <w:rPr>
      <w:rFonts w:ascii="Tahoma" w:eastAsia="華康細圓體(P)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1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02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1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63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2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9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8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0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559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4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502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18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770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428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34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4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12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7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070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966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532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4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68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20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21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5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45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37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63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4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15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1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655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16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4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751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18</cp:revision>
  <cp:lastPrinted>2020-04-11T11:37:00Z</cp:lastPrinted>
  <dcterms:created xsi:type="dcterms:W3CDTF">2020-04-09T02:49:00Z</dcterms:created>
  <dcterms:modified xsi:type="dcterms:W3CDTF">2020-04-12T10:16:00Z</dcterms:modified>
</cp:coreProperties>
</file>